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F5E3" w14:textId="77777777" w:rsidR="009715E1" w:rsidRPr="00B90096" w:rsidRDefault="009715E1" w:rsidP="00FB2C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  <w:szCs w:val="26"/>
        </w:rPr>
      </w:pPr>
    </w:p>
    <w:p w14:paraId="3E9CE6A6" w14:textId="77777777" w:rsidR="00801C2D" w:rsidRPr="00801C2D" w:rsidRDefault="00801C2D" w:rsidP="00801C2D">
      <w:pPr>
        <w:pStyle w:val="p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1C2D">
        <w:rPr>
          <w:rFonts w:ascii="Times New Roman" w:hAnsi="Times New Roman" w:cs="Times New Roman"/>
          <w:b/>
          <w:bCs/>
          <w:sz w:val="28"/>
          <w:szCs w:val="28"/>
          <w:u w:val="single"/>
        </w:rPr>
        <w:t>Letter of Recommendation (Doctoral Program)</w:t>
      </w:r>
    </w:p>
    <w:p w14:paraId="24493856" w14:textId="77777777" w:rsidR="009715E1" w:rsidRDefault="009715E1" w:rsidP="00801C2D">
      <w:pPr>
        <w:autoSpaceDE w:val="0"/>
        <w:autoSpaceDN w:val="0"/>
        <w:adjustRightInd w:val="0"/>
        <w:spacing w:line="0" w:lineRule="atLeast"/>
        <w:rPr>
          <w:rFonts w:ascii="ＭＳ 明朝" w:hAnsi="ＭＳ 明朝" w:hint="eastAsia"/>
          <w:kern w:val="0"/>
          <w:sz w:val="28"/>
        </w:rPr>
      </w:pPr>
    </w:p>
    <w:p w14:paraId="28030067" w14:textId="77777777" w:rsidR="00801C2D" w:rsidRPr="00801C2D" w:rsidRDefault="00801C2D" w:rsidP="00801C2D">
      <w:pPr>
        <w:pStyle w:val="p1"/>
        <w:spacing w:before="0" w:beforeAutospacing="0" w:after="0" w:afterAutospacing="0"/>
        <w:rPr>
          <w:rFonts w:ascii="Times New Roman" w:hAnsi="Times New Roman" w:cs="Times New Roman"/>
        </w:rPr>
      </w:pPr>
      <w:r w:rsidRPr="00801C2D">
        <w:rPr>
          <w:rFonts w:ascii="Times New Roman" w:hAnsi="Times New Roman" w:cs="Times New Roman"/>
        </w:rPr>
        <w:t xml:space="preserve">Graduate School of </w:t>
      </w:r>
      <w:proofErr w:type="spellStart"/>
      <w:r w:rsidRPr="00801C2D">
        <w:rPr>
          <w:rFonts w:ascii="Times New Roman" w:hAnsi="Times New Roman" w:cs="Times New Roman"/>
        </w:rPr>
        <w:t>Nanobioscience</w:t>
      </w:r>
      <w:proofErr w:type="spellEnd"/>
      <w:r w:rsidRPr="00801C2D">
        <w:rPr>
          <w:rFonts w:ascii="Times New Roman" w:hAnsi="Times New Roman" w:cs="Times New Roman"/>
        </w:rPr>
        <w:t>, Yokohama City University</w:t>
      </w:r>
    </w:p>
    <w:p w14:paraId="16333BFF" w14:textId="77777777" w:rsidR="00801C2D" w:rsidRPr="00801C2D" w:rsidRDefault="00801C2D" w:rsidP="00801C2D">
      <w:pPr>
        <w:pStyle w:val="p1"/>
        <w:spacing w:before="0" w:beforeAutospacing="0" w:after="0" w:afterAutospacing="0"/>
        <w:rPr>
          <w:rFonts w:ascii="Times New Roman" w:hAnsi="Times New Roman" w:cs="Times New Roman"/>
        </w:rPr>
      </w:pPr>
      <w:r w:rsidRPr="00801C2D">
        <w:rPr>
          <w:rFonts w:ascii="Times New Roman" w:hAnsi="Times New Roman" w:cs="Times New Roman"/>
        </w:rPr>
        <w:t>Doctoral Program, [Name of Department]</w:t>
      </w:r>
      <w:r w:rsidRPr="00801C2D">
        <w:rPr>
          <w:rStyle w:val="s1"/>
          <w:rFonts w:ascii="Times New Roman" w:hAnsi="Times New Roman" w:cs="Times New Roman"/>
        </w:rPr>
        <w:t>）</w:t>
      </w:r>
      <w:r w:rsidRPr="00801C2D">
        <w:rPr>
          <w:rStyle w:val="apple-converted-space"/>
          <w:rFonts w:ascii="Times New Roman" w:hAnsi="Times New Roman" w:cs="Times New Roman"/>
        </w:rPr>
        <w:t> </w:t>
      </w:r>
    </w:p>
    <w:p w14:paraId="4691718A" w14:textId="77777777" w:rsidR="00F563FE" w:rsidRPr="00801C2D" w:rsidRDefault="00F563FE" w:rsidP="00801C2D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hint="eastAsia"/>
          <w:kern w:val="0"/>
          <w:sz w:val="22"/>
        </w:rPr>
      </w:pPr>
    </w:p>
    <w:p w14:paraId="54BD950C" w14:textId="77777777" w:rsidR="00801C2D" w:rsidRDefault="00801C2D" w:rsidP="00801C2D">
      <w:pPr>
        <w:pStyle w:val="p1"/>
        <w:rPr>
          <w:rStyle w:val="apple-converted-space"/>
          <w:rFonts w:ascii="Times New Roman" w:hAnsi="Times New Roman" w:cs="Times New Roman"/>
        </w:rPr>
      </w:pPr>
      <w:r w:rsidRPr="00801C2D">
        <w:rPr>
          <w:rFonts w:ascii="Times New Roman" w:hAnsi="Times New Roman" w:cs="Times New Roman"/>
        </w:rPr>
        <w:t>I hereby recommend the following applicant for admission:</w:t>
      </w:r>
      <w:r w:rsidRPr="00801C2D">
        <w:rPr>
          <w:rStyle w:val="apple-converted-space"/>
          <w:rFonts w:ascii="Times New Roman" w:hAnsi="Times New Roman" w:cs="Times New Roman"/>
        </w:rPr>
        <w:t> </w:t>
      </w:r>
    </w:p>
    <w:p w14:paraId="080BC601" w14:textId="77777777" w:rsidR="00801C2D" w:rsidRDefault="00801C2D" w:rsidP="00801C2D">
      <w:pPr>
        <w:pStyle w:val="p1"/>
        <w:rPr>
          <w:rStyle w:val="apple-converted-space"/>
          <w:rFonts w:ascii="Times New Roman" w:hAnsi="Times New Roman" w:cs="Times New Roman"/>
          <w:u w:val="single"/>
        </w:rPr>
      </w:pPr>
      <w:r>
        <w:rPr>
          <w:rStyle w:val="apple-converted-space"/>
          <w:rFonts w:ascii="Times New Roman" w:hAnsi="Times New Roman" w:cs="Times New Roman" w:hint="eastAsia"/>
          <w:u w:val="single"/>
        </w:rPr>
        <w:t xml:space="preserve">　　　　　　　　　　　　　　　　　　　　　　　　</w:t>
      </w:r>
    </w:p>
    <w:p w14:paraId="46B7C345" w14:textId="77777777" w:rsidR="009715E1" w:rsidRPr="00801C2D" w:rsidRDefault="00801C2D" w:rsidP="00801C2D">
      <w:pPr>
        <w:pStyle w:val="p1"/>
        <w:rPr>
          <w:rFonts w:ascii="Times New Roman" w:hAnsi="Times New Roman" w:cs="Times New Roman"/>
          <w:u w:val="single"/>
        </w:rPr>
      </w:pPr>
      <w:r w:rsidRPr="00801C2D">
        <w:rPr>
          <w:rFonts w:ascii="Times New Roman" w:hAnsi="Times New Roman" w:cs="Times New Roman"/>
          <w:szCs w:val="28"/>
        </w:rPr>
        <w:t>Date:</w:t>
      </w:r>
    </w:p>
    <w:p w14:paraId="12CAFCAB" w14:textId="77777777" w:rsidR="00801C2D" w:rsidRPr="00801C2D" w:rsidRDefault="00801C2D" w:rsidP="00801C2D">
      <w:pPr>
        <w:pStyle w:val="p1"/>
        <w:spacing w:before="0" w:beforeAutospacing="0" w:after="0" w:afterAutospacing="0" w:line="200" w:lineRule="exact"/>
        <w:rPr>
          <w:rFonts w:ascii="Times New Roman" w:hAnsi="Times New Roman" w:cs="Times New Roman"/>
          <w:color w:val="0E0E0E"/>
          <w:sz w:val="18"/>
          <w:szCs w:val="18"/>
        </w:rPr>
      </w:pPr>
      <w:r w:rsidRPr="00801C2D">
        <w:rPr>
          <w:rFonts w:ascii="Times New Roman" w:hAnsi="Times New Roman" w:cs="Times New Roman"/>
          <w:b/>
          <w:bCs/>
        </w:rPr>
        <w:t>Recommender</w:t>
      </w:r>
      <w:r>
        <w:rPr>
          <w:rFonts w:ascii="Times New Roman" w:hAnsi="Times New Roman" w:cs="Times New Roman"/>
          <w:b/>
          <w:bCs/>
        </w:rPr>
        <w:t xml:space="preserve">   </w:t>
      </w:r>
      <w:r w:rsidRPr="00801C2D">
        <w:rPr>
          <w:rFonts w:ascii="Times New Roman" w:hAnsi="Times New Roman" w:cs="Times New Roman"/>
          <w:u w:val="single"/>
        </w:rPr>
        <w:t>Title and Name</w:t>
      </w:r>
      <w:r>
        <w:rPr>
          <w:rFonts w:ascii="Times New Roman" w:hAnsi="Times New Roman" w:cs="Times New Roman"/>
          <w:u w:val="single"/>
        </w:rPr>
        <w:t xml:space="preserve">                              </w:t>
      </w:r>
      <w:r>
        <w:rPr>
          <w:u w:val="single"/>
        </w:rPr>
        <w:t xml:space="preserve">         </w:t>
      </w:r>
    </w:p>
    <w:p w14:paraId="104BF45B" w14:textId="77777777" w:rsidR="00801C2D" w:rsidRDefault="00801C2D" w:rsidP="00801C2D">
      <w:pPr>
        <w:pStyle w:val="p1"/>
        <w:spacing w:line="200" w:lineRule="exact"/>
        <w:rPr>
          <w:rFonts w:ascii="Times New Roman" w:hAnsi="Times New Roman" w:cs="Times New Roman"/>
          <w:color w:val="0E0E0E"/>
          <w:sz w:val="18"/>
          <w:szCs w:val="18"/>
        </w:rPr>
      </w:pPr>
      <w:r w:rsidRPr="00801C2D">
        <w:rPr>
          <w:rFonts w:ascii="Times New Roman" w:hAnsi="Times New Roman" w:cs="Times New Roman"/>
          <w:color w:val="0E0E0E"/>
          <w:sz w:val="18"/>
          <w:szCs w:val="18"/>
        </w:rPr>
        <w:t>Signature or official seal (if applicable)</w:t>
      </w:r>
      <w:r>
        <w:rPr>
          <w:rFonts w:ascii="Times New Roman" w:hAnsi="Times New Roman" w:cs="Times New Roman"/>
          <w:color w:val="0E0E0E"/>
          <w:sz w:val="18"/>
          <w:szCs w:val="18"/>
        </w:rPr>
        <w:t xml:space="preserve">   </w:t>
      </w:r>
    </w:p>
    <w:p w14:paraId="4CE9FE6E" w14:textId="77777777" w:rsidR="00801C2D" w:rsidRPr="00801C2D" w:rsidRDefault="00801C2D" w:rsidP="00801C2D">
      <w:pPr>
        <w:pStyle w:val="p1"/>
        <w:spacing w:line="200" w:lineRule="exact"/>
        <w:rPr>
          <w:rFonts w:ascii="Times New Roman" w:hAnsi="Times New Roman" w:cs="Times New Roman"/>
          <w:color w:val="0E0E0E"/>
          <w:sz w:val="18"/>
          <w:szCs w:val="18"/>
        </w:rPr>
      </w:pPr>
    </w:p>
    <w:p w14:paraId="47D2A4B7" w14:textId="77777777" w:rsidR="009715E1" w:rsidRPr="00801C2D" w:rsidRDefault="00801C2D" w:rsidP="00801C2D">
      <w:pPr>
        <w:autoSpaceDE w:val="0"/>
        <w:autoSpaceDN w:val="0"/>
        <w:adjustRightInd w:val="0"/>
        <w:spacing w:line="280" w:lineRule="exact"/>
        <w:jc w:val="left"/>
        <w:rPr>
          <w:kern w:val="0"/>
          <w:sz w:val="16"/>
        </w:rPr>
      </w:pPr>
      <w:r w:rsidRPr="00801C2D">
        <w:rPr>
          <w:kern w:val="0"/>
          <w:sz w:val="20"/>
          <w:szCs w:val="21"/>
        </w:rPr>
        <w:t>Please describe the applicant’s research background, research plan, academic ability, personal qualities, and any other relevant characteristics.</w:t>
      </w:r>
      <w:r w:rsidRPr="00801C2D">
        <w:rPr>
          <w:kern w:val="0"/>
          <w:sz w:val="16"/>
        </w:rPr>
        <w:t xml:space="preserve">  </w:t>
      </w:r>
    </w:p>
    <w:tbl>
      <w:tblPr>
        <w:tblpPr w:leftFromText="142" w:rightFromText="142" w:vertAnchor="text" w:tblpX="-4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9715E1" w14:paraId="39A5EB66" w14:textId="77777777" w:rsidTr="000E4B11">
        <w:tblPrEx>
          <w:tblCellMar>
            <w:top w:w="0" w:type="dxa"/>
            <w:bottom w:w="0" w:type="dxa"/>
          </w:tblCellMar>
        </w:tblPrEx>
        <w:trPr>
          <w:trHeight w:val="8076"/>
        </w:trPr>
        <w:tc>
          <w:tcPr>
            <w:tcW w:w="9498" w:type="dxa"/>
          </w:tcPr>
          <w:p w14:paraId="7705E9C0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38E572D2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5572B6BB" w14:textId="77777777" w:rsidR="009715E1" w:rsidRDefault="009715E1" w:rsidP="000E4B11">
            <w:pPr>
              <w:autoSpaceDE w:val="0"/>
              <w:autoSpaceDN w:val="0"/>
              <w:adjustRightInd w:val="0"/>
              <w:ind w:rightChars="-172" w:right="-327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2CD918F9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F9FD7A9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522121A5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5C149A12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D678A4B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28312C59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17F28A7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6474BBD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7831468F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56CCA6F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99EC464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2AE0EF6B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24DB377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49EA9CAB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48892E0D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51B89212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30C8A537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C76FF4E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1C2D2263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A8CFBA5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5D9EADF3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2B842848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80A264E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  <w:p w14:paraId="086C3124" w14:textId="77777777" w:rsidR="009715E1" w:rsidRDefault="009715E1" w:rsidP="000E4B1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kern w:val="0"/>
                <w:sz w:val="16"/>
              </w:rPr>
            </w:pPr>
          </w:p>
        </w:tc>
      </w:tr>
    </w:tbl>
    <w:p w14:paraId="2D44802C" w14:textId="77777777" w:rsidR="000E4B11" w:rsidRPr="000E4B11" w:rsidRDefault="000E4B11" w:rsidP="000E4B11">
      <w:pPr>
        <w:rPr>
          <w:b/>
          <w:bCs/>
          <w:u w:val="single"/>
        </w:rPr>
      </w:pPr>
      <w:r w:rsidRPr="000E4B11">
        <w:rPr>
          <w:rFonts w:ascii="ＭＳ 明朝" w:hAnsi="ＭＳ 明朝"/>
          <w:b/>
          <w:bCs/>
          <w:kern w:val="0"/>
          <w:sz w:val="16"/>
          <w:u w:val="single"/>
        </w:rPr>
        <w:t xml:space="preserve"> </w:t>
      </w:r>
      <w:r w:rsidRPr="000E4B11">
        <w:rPr>
          <w:b/>
          <w:bCs/>
          <w:u w:val="single"/>
        </w:rPr>
        <w:t>Note:</w:t>
      </w:r>
    </w:p>
    <w:p w14:paraId="37F5E2D7" w14:textId="77777777" w:rsidR="000E4B11" w:rsidRDefault="000E4B11" w:rsidP="000E4B11">
      <w:pPr>
        <w:spacing w:line="260" w:lineRule="exact"/>
      </w:pPr>
      <w:r>
        <w:t>This letter must be sealed by the recommender.</w:t>
      </w:r>
    </w:p>
    <w:p w14:paraId="6F0C1730" w14:textId="77777777" w:rsidR="000E4B11" w:rsidRDefault="000E4B11" w:rsidP="000E4B11">
      <w:pPr>
        <w:spacing w:line="260" w:lineRule="exact"/>
      </w:pPr>
      <w:r>
        <w:t>A “sealed” document means that the recommender places the letter in an envelope, seals the envelope, and signs or stamps across the seal.</w:t>
      </w:r>
    </w:p>
    <w:p w14:paraId="3DE27869" w14:textId="77777777" w:rsidR="000E4B11" w:rsidRPr="000E4B11" w:rsidRDefault="000E4B11" w:rsidP="000E4B11">
      <w:pPr>
        <w:spacing w:line="260" w:lineRule="exact"/>
      </w:pPr>
      <w:r>
        <w:t>Letters that are not sealed in this manner will not be accepted.</w:t>
      </w:r>
    </w:p>
    <w:sectPr w:rsidR="000E4B11" w:rsidRPr="000E4B11" w:rsidSect="000E4B11">
      <w:pgSz w:w="11906" w:h="16838" w:code="9"/>
      <w:pgMar w:top="1021" w:right="907" w:bottom="1021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5DAE" w14:textId="77777777" w:rsidR="00D41CD8" w:rsidRDefault="00D41CD8">
      <w:r>
        <w:separator/>
      </w:r>
    </w:p>
  </w:endnote>
  <w:endnote w:type="continuationSeparator" w:id="0">
    <w:p w14:paraId="515B321D" w14:textId="77777777" w:rsidR="00D41CD8" w:rsidRDefault="00D4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panose1 w:val="020B0604020202020204"/>
    <w:charset w:val="81"/>
    <w:family w:val="roman"/>
    <w:pitch w:val="variable"/>
    <w:sig w:usb0="B00002AF" w:usb1="7F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F6FB" w14:textId="77777777" w:rsidR="00D41CD8" w:rsidRDefault="00D41CD8">
      <w:r>
        <w:separator/>
      </w:r>
    </w:p>
  </w:footnote>
  <w:footnote w:type="continuationSeparator" w:id="0">
    <w:p w14:paraId="775A6797" w14:textId="77777777" w:rsidR="00D41CD8" w:rsidRDefault="00D4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25D"/>
    <w:multiLevelType w:val="singleLevel"/>
    <w:tmpl w:val="F988643E"/>
    <w:lvl w:ilvl="0">
      <w:start w:val="1"/>
      <w:numFmt w:val="decimal"/>
      <w:lvlText w:val="（%1）"/>
      <w:lvlJc w:val="left"/>
      <w:pPr>
        <w:tabs>
          <w:tab w:val="num" w:pos="670"/>
        </w:tabs>
        <w:ind w:left="670" w:hanging="480"/>
      </w:pPr>
      <w:rPr>
        <w:rFonts w:hint="eastAsia"/>
      </w:rPr>
    </w:lvl>
  </w:abstractNum>
  <w:abstractNum w:abstractNumId="1" w15:restartNumberingAfterBreak="0">
    <w:nsid w:val="03FA3E53"/>
    <w:multiLevelType w:val="hybridMultilevel"/>
    <w:tmpl w:val="F5F425EE"/>
    <w:lvl w:ilvl="0" w:tplc="591032BE">
      <w:start w:val="1"/>
      <w:numFmt w:val="decimalEnclosedCircle"/>
      <w:lvlText w:val="%1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3"/>
        </w:tabs>
        <w:ind w:left="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2" w15:restartNumberingAfterBreak="0">
    <w:nsid w:val="04962EB0"/>
    <w:multiLevelType w:val="hybridMultilevel"/>
    <w:tmpl w:val="DB6C71D6"/>
    <w:lvl w:ilvl="0" w:tplc="476EA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DD62A5"/>
    <w:multiLevelType w:val="hybridMultilevel"/>
    <w:tmpl w:val="E0886B58"/>
    <w:lvl w:ilvl="0" w:tplc="FFFFFFFF">
      <w:start w:val="3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cs="ＭＳ 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29EE"/>
    <w:multiLevelType w:val="hybridMultilevel"/>
    <w:tmpl w:val="189A156A"/>
    <w:lvl w:ilvl="0" w:tplc="FFFFFFFF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0438CE"/>
    <w:multiLevelType w:val="singleLevel"/>
    <w:tmpl w:val="F514B2B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</w:lvl>
  </w:abstractNum>
  <w:abstractNum w:abstractNumId="6" w15:restartNumberingAfterBreak="0">
    <w:nsid w:val="26636E0E"/>
    <w:multiLevelType w:val="hybridMultilevel"/>
    <w:tmpl w:val="D1740B96"/>
    <w:lvl w:ilvl="0" w:tplc="FFFFFFFF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9239C2"/>
    <w:multiLevelType w:val="hybridMultilevel"/>
    <w:tmpl w:val="2522CBE8"/>
    <w:lvl w:ilvl="0" w:tplc="1100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A3FAC"/>
    <w:multiLevelType w:val="hybridMultilevel"/>
    <w:tmpl w:val="32D6A632"/>
    <w:lvl w:ilvl="0" w:tplc="FFFFFFFF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076D0E"/>
    <w:multiLevelType w:val="hybridMultilevel"/>
    <w:tmpl w:val="05387456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D45DC3"/>
    <w:multiLevelType w:val="hybridMultilevel"/>
    <w:tmpl w:val="17743C14"/>
    <w:lvl w:ilvl="0" w:tplc="FFFFFFFF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ＭＳ ゴシック" w:hint="eastAsia"/>
        <w:sz w:val="20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062B06"/>
    <w:multiLevelType w:val="hybridMultilevel"/>
    <w:tmpl w:val="C33680F0"/>
    <w:lvl w:ilvl="0" w:tplc="16B0A1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BF2C64"/>
    <w:multiLevelType w:val="hybridMultilevel"/>
    <w:tmpl w:val="1A10193E"/>
    <w:lvl w:ilvl="0" w:tplc="CFA69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CD412C"/>
    <w:multiLevelType w:val="hybridMultilevel"/>
    <w:tmpl w:val="EE06263C"/>
    <w:lvl w:ilvl="0" w:tplc="8DD47AB4">
      <w:start w:val="2"/>
      <w:numFmt w:val="bullet"/>
      <w:lvlText w:val="・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4" w15:restartNumberingAfterBreak="0">
    <w:nsid w:val="44326AD8"/>
    <w:multiLevelType w:val="hybridMultilevel"/>
    <w:tmpl w:val="09707A8A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113F28"/>
    <w:multiLevelType w:val="hybridMultilevel"/>
    <w:tmpl w:val="DE3EB21A"/>
    <w:lvl w:ilvl="0" w:tplc="FFFFFFFF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7F1FB4"/>
    <w:multiLevelType w:val="hybridMultilevel"/>
    <w:tmpl w:val="053290B6"/>
    <w:lvl w:ilvl="0" w:tplc="2CFC44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9E7586"/>
    <w:multiLevelType w:val="hybridMultilevel"/>
    <w:tmpl w:val="4306BC04"/>
    <w:lvl w:ilvl="0" w:tplc="E9D2D2E6">
      <w:start w:val="2"/>
      <w:numFmt w:val="bullet"/>
      <w:lvlText w:val="●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653B4EF1"/>
    <w:multiLevelType w:val="hybridMultilevel"/>
    <w:tmpl w:val="CDB892F4"/>
    <w:lvl w:ilvl="0" w:tplc="D7C0614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1F0756"/>
    <w:multiLevelType w:val="hybridMultilevel"/>
    <w:tmpl w:val="747AFF72"/>
    <w:lvl w:ilvl="0" w:tplc="6EF63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381367"/>
    <w:multiLevelType w:val="hybridMultilevel"/>
    <w:tmpl w:val="FB9AD228"/>
    <w:lvl w:ilvl="0" w:tplc="FFFFFFFF">
      <w:start w:val="3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4272FE"/>
    <w:multiLevelType w:val="singleLevel"/>
    <w:tmpl w:val="82487924"/>
    <w:lvl w:ilvl="0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B5F425E"/>
    <w:multiLevelType w:val="hybridMultilevel"/>
    <w:tmpl w:val="BA0CCFF2"/>
    <w:lvl w:ilvl="0" w:tplc="38A8D1C2">
      <w:start w:val="3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8901323">
    <w:abstractNumId w:val="15"/>
  </w:num>
  <w:num w:numId="2" w16cid:durableId="1554654556">
    <w:abstractNumId w:val="14"/>
  </w:num>
  <w:num w:numId="3" w16cid:durableId="1719549437">
    <w:abstractNumId w:val="6"/>
  </w:num>
  <w:num w:numId="4" w16cid:durableId="1349796082">
    <w:abstractNumId w:val="4"/>
  </w:num>
  <w:num w:numId="5" w16cid:durableId="1321153035">
    <w:abstractNumId w:val="20"/>
  </w:num>
  <w:num w:numId="6" w16cid:durableId="276647765">
    <w:abstractNumId w:val="3"/>
  </w:num>
  <w:num w:numId="7" w16cid:durableId="896940621">
    <w:abstractNumId w:val="9"/>
  </w:num>
  <w:num w:numId="8" w16cid:durableId="1305424327">
    <w:abstractNumId w:val="10"/>
  </w:num>
  <w:num w:numId="9" w16cid:durableId="1801680545">
    <w:abstractNumId w:val="8"/>
  </w:num>
  <w:num w:numId="10" w16cid:durableId="1235699631">
    <w:abstractNumId w:val="5"/>
    <w:lvlOverride w:ilvl="0">
      <w:startOverride w:val="1"/>
    </w:lvlOverride>
  </w:num>
  <w:num w:numId="11" w16cid:durableId="1203514024">
    <w:abstractNumId w:val="0"/>
  </w:num>
  <w:num w:numId="12" w16cid:durableId="892620637">
    <w:abstractNumId w:val="21"/>
  </w:num>
  <w:num w:numId="13" w16cid:durableId="1942761722">
    <w:abstractNumId w:val="22"/>
  </w:num>
  <w:num w:numId="14" w16cid:durableId="419059065">
    <w:abstractNumId w:val="13"/>
  </w:num>
  <w:num w:numId="15" w16cid:durableId="1197506409">
    <w:abstractNumId w:val="12"/>
  </w:num>
  <w:num w:numId="16" w16cid:durableId="1106729848">
    <w:abstractNumId w:val="1"/>
  </w:num>
  <w:num w:numId="17" w16cid:durableId="1420179429">
    <w:abstractNumId w:val="11"/>
  </w:num>
  <w:num w:numId="18" w16cid:durableId="255482926">
    <w:abstractNumId w:val="19"/>
  </w:num>
  <w:num w:numId="19" w16cid:durableId="717361180">
    <w:abstractNumId w:val="2"/>
  </w:num>
  <w:num w:numId="20" w16cid:durableId="744764936">
    <w:abstractNumId w:val="16"/>
  </w:num>
  <w:num w:numId="21" w16cid:durableId="396707515">
    <w:abstractNumId w:val="18"/>
  </w:num>
  <w:num w:numId="22" w16cid:durableId="851918099">
    <w:abstractNumId w:val="17"/>
  </w:num>
  <w:num w:numId="23" w16cid:durableId="1287078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81"/>
  <w:drawingGridHorizontalSpacing w:val="18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 fill="f" fillcolor="black">
      <v:fill color="black" opacity="19661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B6"/>
    <w:rsid w:val="000158B7"/>
    <w:rsid w:val="00042C94"/>
    <w:rsid w:val="000562F6"/>
    <w:rsid w:val="00061D83"/>
    <w:rsid w:val="00066BD5"/>
    <w:rsid w:val="00097F53"/>
    <w:rsid w:val="000A772E"/>
    <w:rsid w:val="000C01AD"/>
    <w:rsid w:val="000D3245"/>
    <w:rsid w:val="000D749E"/>
    <w:rsid w:val="000E4B11"/>
    <w:rsid w:val="00111936"/>
    <w:rsid w:val="00114350"/>
    <w:rsid w:val="00134D6E"/>
    <w:rsid w:val="001359D6"/>
    <w:rsid w:val="00152AD9"/>
    <w:rsid w:val="00166427"/>
    <w:rsid w:val="001766A6"/>
    <w:rsid w:val="001A5F65"/>
    <w:rsid w:val="001B2B33"/>
    <w:rsid w:val="001C6514"/>
    <w:rsid w:val="001D1EA9"/>
    <w:rsid w:val="001D32C3"/>
    <w:rsid w:val="00241E1A"/>
    <w:rsid w:val="00246AD8"/>
    <w:rsid w:val="002471A6"/>
    <w:rsid w:val="002657B2"/>
    <w:rsid w:val="00267EB5"/>
    <w:rsid w:val="0027554B"/>
    <w:rsid w:val="0027720B"/>
    <w:rsid w:val="00286166"/>
    <w:rsid w:val="002B0653"/>
    <w:rsid w:val="002B5940"/>
    <w:rsid w:val="002E0964"/>
    <w:rsid w:val="00303514"/>
    <w:rsid w:val="00320DEB"/>
    <w:rsid w:val="003243AF"/>
    <w:rsid w:val="003272F9"/>
    <w:rsid w:val="00365AF2"/>
    <w:rsid w:val="00371D30"/>
    <w:rsid w:val="003815B7"/>
    <w:rsid w:val="00390366"/>
    <w:rsid w:val="00390AC5"/>
    <w:rsid w:val="003A3780"/>
    <w:rsid w:val="003B2706"/>
    <w:rsid w:val="003B4738"/>
    <w:rsid w:val="003B6FF5"/>
    <w:rsid w:val="003C4AF9"/>
    <w:rsid w:val="003D07F5"/>
    <w:rsid w:val="003D0890"/>
    <w:rsid w:val="003D5734"/>
    <w:rsid w:val="003F09E9"/>
    <w:rsid w:val="003F342B"/>
    <w:rsid w:val="00401770"/>
    <w:rsid w:val="00412F8A"/>
    <w:rsid w:val="004368EE"/>
    <w:rsid w:val="0044285B"/>
    <w:rsid w:val="0045029C"/>
    <w:rsid w:val="00462874"/>
    <w:rsid w:val="004669DE"/>
    <w:rsid w:val="00467C6B"/>
    <w:rsid w:val="004735CC"/>
    <w:rsid w:val="00487C40"/>
    <w:rsid w:val="004B3E36"/>
    <w:rsid w:val="004F71AE"/>
    <w:rsid w:val="005200CF"/>
    <w:rsid w:val="005362E9"/>
    <w:rsid w:val="00551B05"/>
    <w:rsid w:val="005536AD"/>
    <w:rsid w:val="005608A0"/>
    <w:rsid w:val="00562B94"/>
    <w:rsid w:val="005769FB"/>
    <w:rsid w:val="0058033E"/>
    <w:rsid w:val="0059556E"/>
    <w:rsid w:val="005A7081"/>
    <w:rsid w:val="005B1F60"/>
    <w:rsid w:val="005C158B"/>
    <w:rsid w:val="005C421D"/>
    <w:rsid w:val="005C6590"/>
    <w:rsid w:val="005D04A7"/>
    <w:rsid w:val="005E0E1C"/>
    <w:rsid w:val="005E48A6"/>
    <w:rsid w:val="005F0611"/>
    <w:rsid w:val="005F22E8"/>
    <w:rsid w:val="005F3BC0"/>
    <w:rsid w:val="00602ED6"/>
    <w:rsid w:val="006209DA"/>
    <w:rsid w:val="006845D0"/>
    <w:rsid w:val="006A15C3"/>
    <w:rsid w:val="006A67F1"/>
    <w:rsid w:val="006B0513"/>
    <w:rsid w:val="006D1084"/>
    <w:rsid w:val="006D2210"/>
    <w:rsid w:val="006F5469"/>
    <w:rsid w:val="00700055"/>
    <w:rsid w:val="007116D4"/>
    <w:rsid w:val="0073297F"/>
    <w:rsid w:val="00737D20"/>
    <w:rsid w:val="00743D2D"/>
    <w:rsid w:val="007444BB"/>
    <w:rsid w:val="00745B8B"/>
    <w:rsid w:val="0075404C"/>
    <w:rsid w:val="00761F42"/>
    <w:rsid w:val="00770408"/>
    <w:rsid w:val="00777C37"/>
    <w:rsid w:val="007821E8"/>
    <w:rsid w:val="00783A7F"/>
    <w:rsid w:val="00787467"/>
    <w:rsid w:val="00795968"/>
    <w:rsid w:val="007A1338"/>
    <w:rsid w:val="007A518B"/>
    <w:rsid w:val="007F639B"/>
    <w:rsid w:val="007F7F45"/>
    <w:rsid w:val="00801C2D"/>
    <w:rsid w:val="00804944"/>
    <w:rsid w:val="008120DA"/>
    <w:rsid w:val="008248A9"/>
    <w:rsid w:val="0083143B"/>
    <w:rsid w:val="0085064F"/>
    <w:rsid w:val="00851C91"/>
    <w:rsid w:val="00857E8C"/>
    <w:rsid w:val="00867017"/>
    <w:rsid w:val="00871186"/>
    <w:rsid w:val="00877B2C"/>
    <w:rsid w:val="00881218"/>
    <w:rsid w:val="008B4999"/>
    <w:rsid w:val="008C149F"/>
    <w:rsid w:val="008D07EC"/>
    <w:rsid w:val="008E0B2A"/>
    <w:rsid w:val="008E3127"/>
    <w:rsid w:val="00913E30"/>
    <w:rsid w:val="0092072A"/>
    <w:rsid w:val="0092411B"/>
    <w:rsid w:val="009571D2"/>
    <w:rsid w:val="009715E1"/>
    <w:rsid w:val="009763C2"/>
    <w:rsid w:val="00981962"/>
    <w:rsid w:val="00995439"/>
    <w:rsid w:val="009D04D6"/>
    <w:rsid w:val="009E260D"/>
    <w:rsid w:val="009F6D8A"/>
    <w:rsid w:val="00A046AF"/>
    <w:rsid w:val="00A117B4"/>
    <w:rsid w:val="00A118B9"/>
    <w:rsid w:val="00A37AF9"/>
    <w:rsid w:val="00A43E15"/>
    <w:rsid w:val="00A50BB5"/>
    <w:rsid w:val="00A54A51"/>
    <w:rsid w:val="00A56155"/>
    <w:rsid w:val="00A6595D"/>
    <w:rsid w:val="00A66D44"/>
    <w:rsid w:val="00A66E16"/>
    <w:rsid w:val="00A80F50"/>
    <w:rsid w:val="00AC491C"/>
    <w:rsid w:val="00AD6234"/>
    <w:rsid w:val="00AD7420"/>
    <w:rsid w:val="00AE4826"/>
    <w:rsid w:val="00AF2669"/>
    <w:rsid w:val="00B04424"/>
    <w:rsid w:val="00B105AD"/>
    <w:rsid w:val="00B1090C"/>
    <w:rsid w:val="00B21FE9"/>
    <w:rsid w:val="00B22AD0"/>
    <w:rsid w:val="00B24AF5"/>
    <w:rsid w:val="00B35F01"/>
    <w:rsid w:val="00B41F75"/>
    <w:rsid w:val="00B55473"/>
    <w:rsid w:val="00B90096"/>
    <w:rsid w:val="00BA1485"/>
    <w:rsid w:val="00BB0963"/>
    <w:rsid w:val="00BB4831"/>
    <w:rsid w:val="00BC6593"/>
    <w:rsid w:val="00BE7C36"/>
    <w:rsid w:val="00BF71C7"/>
    <w:rsid w:val="00C1101B"/>
    <w:rsid w:val="00C1410D"/>
    <w:rsid w:val="00C17EB6"/>
    <w:rsid w:val="00C307B4"/>
    <w:rsid w:val="00C511A1"/>
    <w:rsid w:val="00C625CD"/>
    <w:rsid w:val="00C74012"/>
    <w:rsid w:val="00C90594"/>
    <w:rsid w:val="00C95D23"/>
    <w:rsid w:val="00CB4ADE"/>
    <w:rsid w:val="00CB4F43"/>
    <w:rsid w:val="00CC0F75"/>
    <w:rsid w:val="00CC1F6E"/>
    <w:rsid w:val="00CE4AC9"/>
    <w:rsid w:val="00CE548E"/>
    <w:rsid w:val="00CF4EAF"/>
    <w:rsid w:val="00CF778A"/>
    <w:rsid w:val="00D306B7"/>
    <w:rsid w:val="00D32267"/>
    <w:rsid w:val="00D34BA8"/>
    <w:rsid w:val="00D35725"/>
    <w:rsid w:val="00D36B91"/>
    <w:rsid w:val="00D41CD8"/>
    <w:rsid w:val="00D42155"/>
    <w:rsid w:val="00D433DE"/>
    <w:rsid w:val="00D560A0"/>
    <w:rsid w:val="00D56DBD"/>
    <w:rsid w:val="00D94297"/>
    <w:rsid w:val="00D97DA1"/>
    <w:rsid w:val="00DA5013"/>
    <w:rsid w:val="00DB69F1"/>
    <w:rsid w:val="00DB6B7A"/>
    <w:rsid w:val="00DD0D2E"/>
    <w:rsid w:val="00DF22BA"/>
    <w:rsid w:val="00E006E8"/>
    <w:rsid w:val="00E077AF"/>
    <w:rsid w:val="00E17C95"/>
    <w:rsid w:val="00E25AB9"/>
    <w:rsid w:val="00E2640F"/>
    <w:rsid w:val="00E400B9"/>
    <w:rsid w:val="00E460F1"/>
    <w:rsid w:val="00E46686"/>
    <w:rsid w:val="00E4765F"/>
    <w:rsid w:val="00E47E22"/>
    <w:rsid w:val="00E54B67"/>
    <w:rsid w:val="00E55604"/>
    <w:rsid w:val="00E57A8F"/>
    <w:rsid w:val="00E62C7E"/>
    <w:rsid w:val="00E806CB"/>
    <w:rsid w:val="00E85810"/>
    <w:rsid w:val="00E914FE"/>
    <w:rsid w:val="00E94FB7"/>
    <w:rsid w:val="00EA1974"/>
    <w:rsid w:val="00EA4D23"/>
    <w:rsid w:val="00EC7CAD"/>
    <w:rsid w:val="00F0298C"/>
    <w:rsid w:val="00F108FE"/>
    <w:rsid w:val="00F30ED6"/>
    <w:rsid w:val="00F33211"/>
    <w:rsid w:val="00F44DCD"/>
    <w:rsid w:val="00F45F74"/>
    <w:rsid w:val="00F55975"/>
    <w:rsid w:val="00F563FE"/>
    <w:rsid w:val="00F7643C"/>
    <w:rsid w:val="00F82E34"/>
    <w:rsid w:val="00F92614"/>
    <w:rsid w:val="00F96D64"/>
    <w:rsid w:val="00FB2C23"/>
    <w:rsid w:val="00FC6DA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pacity="19661f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62C43D4"/>
  <w15:chartTrackingRefBased/>
  <w15:docId w15:val="{29B7483C-A2BD-804C-84DD-CE7F8F7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9"/>
      <w:szCs w:val="19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ゴシック"/>
      <w:sz w:val="21"/>
      <w:szCs w:val="21"/>
      <w:lang w:bidi="ar-SA"/>
    </w:rPr>
  </w:style>
  <w:style w:type="paragraph" w:customStyle="1" w:styleId="25">
    <w:name w:val="ぶら下げ :  2.5 字"/>
    <w:basedOn w:val="a"/>
    <w:pPr>
      <w:ind w:leftChars="250" w:left="988" w:hangingChars="250" w:hanging="494"/>
    </w:pPr>
    <w:rPr>
      <w:rFonts w:cs="ＭＳ ゴシック"/>
    </w:rPr>
  </w:style>
  <w:style w:type="character" w:styleId="a4">
    <w:name w:val="Strong"/>
    <w:qFormat/>
    <w:rPr>
      <w:b/>
      <w:bCs/>
    </w:rPr>
  </w:style>
  <w:style w:type="paragraph" w:customStyle="1" w:styleId="33">
    <w:name w:val="ぶら下げ :  3 字 左  3 字"/>
    <w:basedOn w:val="a"/>
    <w:pPr>
      <w:ind w:leftChars="300" w:left="1186" w:hangingChars="300" w:hanging="593"/>
    </w:pPr>
    <w:rPr>
      <w:rFonts w:cs="ＭＳ ゴシック"/>
      <w:szCs w:val="20"/>
    </w:rPr>
  </w:style>
  <w:style w:type="character" w:customStyle="1" w:styleId="Tims">
    <w:name w:val="スタイルTims"/>
    <w:semiHidden/>
    <w:rPr>
      <w:rFonts w:ascii="New Gulim" w:eastAsia="Times New Roman" w:hAnsi="New Gulim"/>
    </w:rPr>
  </w:style>
  <w:style w:type="character" w:customStyle="1" w:styleId="25Char">
    <w:name w:val="ぶら下げ :  2.5 字 Char"/>
    <w:rPr>
      <w:rFonts w:eastAsia="ＭＳ 明朝" w:cs="ＭＳ ゴシック"/>
      <w:noProof w:val="0"/>
      <w:kern w:val="2"/>
      <w:sz w:val="19"/>
      <w:szCs w:val="19"/>
      <w:lang w:val="en-US" w:eastAsia="ja-JP" w:bidi="he-IL"/>
    </w:rPr>
  </w:style>
  <w:style w:type="paragraph" w:customStyle="1" w:styleId="330">
    <w:name w:val="ぶら下げ :  3 字 左  3 字 + 太字"/>
    <w:basedOn w:val="33"/>
    <w:rPr>
      <w:b/>
      <w:bCs/>
    </w:rPr>
  </w:style>
  <w:style w:type="paragraph" w:customStyle="1" w:styleId="331">
    <w:name w:val="スタイル ぶら下げ :  3 字 左  3 字"/>
    <w:basedOn w:val="33"/>
    <w:pPr>
      <w:ind w:leftChars="600" w:left="1385" w:hangingChars="100" w:hanging="198"/>
    </w:pPr>
  </w:style>
  <w:style w:type="paragraph" w:customStyle="1" w:styleId="37">
    <w:name w:val="ぶら下げ :  3 字 左  7 字 + 太字"/>
    <w:basedOn w:val="a"/>
    <w:next w:val="331"/>
    <w:pPr>
      <w:ind w:leftChars="700" w:left="1978" w:hangingChars="300" w:hanging="594"/>
    </w:pPr>
    <w:rPr>
      <w:rFonts w:cs="ＭＳ ゴシック"/>
      <w:b/>
      <w:bCs/>
      <w:szCs w:val="20"/>
    </w:rPr>
  </w:style>
  <w:style w:type="paragraph" w:customStyle="1" w:styleId="18">
    <w:name w:val="ぶら下げ :  1 字 左  8 字"/>
    <w:basedOn w:val="33"/>
    <w:pPr>
      <w:ind w:leftChars="800" w:left="1780" w:hangingChars="100" w:hanging="198"/>
    </w:pPr>
  </w:style>
  <w:style w:type="paragraph" w:customStyle="1" w:styleId="25Char1pt">
    <w:name w:val="スタイル ぶら下げインデント :  2.5 字 Char + 文字間隔狭く  1 pt"/>
    <w:basedOn w:val="25"/>
    <w:rPr>
      <w:spacing w:val="-20"/>
    </w:rPr>
  </w:style>
  <w:style w:type="character" w:customStyle="1" w:styleId="a5">
    <w:name w:val="ＭＳ ゴシック"/>
    <w:aliases w:val="9.5pt"/>
    <w:rPr>
      <w:rFonts w:ascii="ＭＳ ゴシック" w:eastAsia="ＭＳ ゴシック" w:hAnsi="ＭＳ ゴシック"/>
    </w:rPr>
  </w:style>
  <w:style w:type="paragraph" w:customStyle="1" w:styleId="5">
    <w:name w:val="左  5 字ぶら下がり１字"/>
    <w:basedOn w:val="a"/>
    <w:pPr>
      <w:ind w:leftChars="500" w:left="989" w:firstLineChars="100" w:firstLine="198"/>
    </w:pPr>
    <w:rPr>
      <w:rFonts w:cs="ＭＳ ゴシック"/>
      <w:szCs w:val="20"/>
    </w:rPr>
  </w:style>
  <w:style w:type="character" w:styleId="a6">
    <w:name w:val="FollowedHyperlink"/>
    <w:rPr>
      <w:color w:val="800080"/>
      <w:u w:val="single"/>
    </w:rPr>
  </w:style>
  <w:style w:type="character" w:customStyle="1" w:styleId="5Char">
    <w:name w:val="左  5 字ぶら下がり１字 Char"/>
    <w:rPr>
      <w:rFonts w:eastAsia="ＭＳ 明朝" w:cs="ＭＳ ゴシック"/>
      <w:noProof w:val="0"/>
      <w:kern w:val="2"/>
      <w:sz w:val="19"/>
      <w:lang w:val="en-US" w:eastAsia="ja-JP" w:bidi="he-IL"/>
    </w:rPr>
  </w:style>
  <w:style w:type="paragraph" w:styleId="a7">
    <w:name w:val="Date"/>
    <w:basedOn w:val="a"/>
    <w:next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snapToGrid w:val="0"/>
      <w:spacing w:line="240" w:lineRule="exact"/>
      <w:ind w:left="220" w:hangingChars="100" w:hanging="220"/>
    </w:pPr>
    <w:rPr>
      <w:rFonts w:ascii="ＭＳ Ｐ明朝" w:eastAsia="ＭＳ Ｐ明朝" w:hAnsi="ＭＳ Ｐ明朝" w:cs="Century"/>
      <w:sz w:val="22"/>
      <w:szCs w:val="22"/>
      <w:lang w:bidi="ar-SA"/>
    </w:rPr>
  </w:style>
  <w:style w:type="paragraph" w:styleId="ac">
    <w:name w:val="Body Text"/>
    <w:basedOn w:val="a"/>
    <w:pPr>
      <w:tabs>
        <w:tab w:val="left" w:pos="2520"/>
      </w:tabs>
      <w:snapToGrid w:val="0"/>
      <w:spacing w:line="240" w:lineRule="exact"/>
      <w:ind w:right="164"/>
      <w:jc w:val="center"/>
    </w:pPr>
    <w:rPr>
      <w:rFonts w:ascii="ＭＳ Ｐゴシック" w:eastAsia="ＭＳ Ｐゴシック"/>
      <w:kern w:val="0"/>
      <w:sz w:val="20"/>
      <w:szCs w:val="20"/>
      <w:lang w:bidi="ar-SA"/>
    </w:rPr>
  </w:style>
  <w:style w:type="paragraph" w:styleId="2">
    <w:name w:val="Body Text 2"/>
    <w:basedOn w:val="a"/>
    <w:pPr>
      <w:snapToGrid w:val="0"/>
      <w:spacing w:line="240" w:lineRule="exact"/>
    </w:pPr>
    <w:rPr>
      <w:rFonts w:ascii="ＭＳ Ｐ明朝" w:eastAsia="ＭＳ Ｐ明朝" w:hAnsi="ＭＳ Ｐ明朝"/>
      <w:sz w:val="20"/>
    </w:rPr>
  </w:style>
  <w:style w:type="paragraph" w:styleId="ad">
    <w:name w:val="Balloon Text"/>
    <w:basedOn w:val="a"/>
    <w:semiHidden/>
    <w:rsid w:val="00166427"/>
    <w:rPr>
      <w:rFonts w:ascii="Arial" w:eastAsia="ＭＳ ゴシック" w:hAnsi="Arial"/>
      <w:sz w:val="18"/>
      <w:szCs w:val="18"/>
    </w:rPr>
  </w:style>
  <w:style w:type="paragraph" w:customStyle="1" w:styleId="p1">
    <w:name w:val="p1"/>
    <w:basedOn w:val="a"/>
    <w:rsid w:val="00801C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customStyle="1" w:styleId="s1">
    <w:name w:val="s1"/>
    <w:basedOn w:val="a0"/>
    <w:rsid w:val="00801C2D"/>
  </w:style>
  <w:style w:type="character" w:customStyle="1" w:styleId="apple-converted-space">
    <w:name w:val="apple-converted-space"/>
    <w:basedOn w:val="a0"/>
    <w:rsid w:val="00801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Mojisu%20Gyosu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Office\Templates\1041\Mojisu Gyosu.dot</Template>
  <TotalTime>0</TotalTime>
  <Pages>1</Pages>
  <Words>107</Words>
  <Characters>679</Characters>
  <Application>Microsoft Office Word</Application>
  <DocSecurity>0</DocSecurity>
  <Lines>22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１７ 年 度</vt:lpstr>
      <vt:lpstr>平 成 １７ 年 度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１７ 年 度</dc:title>
  <dc:subject/>
  <dc:creator>ycustaff</dc:creator>
  <cp:keywords/>
  <cp:lastModifiedBy>白井　彩子(YCU アドミッション課）</cp:lastModifiedBy>
  <cp:revision>2</cp:revision>
  <cp:lastPrinted>2021-04-23T05:05:00Z</cp:lastPrinted>
  <dcterms:created xsi:type="dcterms:W3CDTF">2025-12-18T06:38:00Z</dcterms:created>
  <dcterms:modified xsi:type="dcterms:W3CDTF">2025-12-18T06:38:00Z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