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FEBB6" w14:textId="77777777" w:rsidR="009715E1" w:rsidRDefault="00377548">
      <w:r>
        <w:rPr>
          <w:rFonts w:ascii="ＭＳ 明朝" w:hAnsi="ＭＳ 明朝"/>
          <w:noProof/>
          <w:kern w:val="0"/>
          <w:sz w:val="20"/>
        </w:rPr>
        <w:pict w14:anchorId="0B254736">
          <v:rect id="_x0000_s2327" style="position:absolute;left:0;text-align:left;margin-left:349pt;margin-top:6.55pt;width:137.2pt;height:33pt;z-index:251657216" filled="f" fillcolor="black" stroked="f">
            <v:fill opacity="19661f"/>
            <v:textbox inset="5.85pt,.7pt,5.85pt,.7pt">
              <w:txbxContent>
                <w:p w14:paraId="4B5AE6D1" w14:textId="77777777" w:rsidR="00111936" w:rsidRPr="005C22C3" w:rsidRDefault="00111936">
                  <w:pPr>
                    <w:rPr>
                      <w:rFonts w:ascii="ＭＳ 明朝" w:eastAsia="DengXian" w:hAnsi="ＭＳ 明朝"/>
                      <w:sz w:val="28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8"/>
                    </w:rPr>
                    <w:t xml:space="preserve"> </w:t>
                  </w:r>
                  <w:r w:rsidR="007116D4">
                    <w:rPr>
                      <w:rFonts w:ascii="ＭＳ 明朝" w:hAnsi="ＭＳ 明朝" w:hint="eastAsia"/>
                      <w:kern w:val="0"/>
                      <w:sz w:val="28"/>
                      <w:lang w:eastAsia="zh-CN"/>
                    </w:rPr>
                    <w:t>社会人</w:t>
                  </w:r>
                  <w:r w:rsidR="007116D4">
                    <w:rPr>
                      <w:rFonts w:ascii="ＭＳ 明朝" w:hAnsi="ＭＳ 明朝" w:hint="eastAsia"/>
                      <w:kern w:val="0"/>
                      <w:sz w:val="28"/>
                    </w:rPr>
                    <w:t>特別</w:t>
                  </w:r>
                  <w:r w:rsidR="005B6665">
                    <w:rPr>
                      <w:rFonts w:ascii="ＭＳ 明朝" w:hAnsi="ＭＳ 明朝" w:hint="eastAsia"/>
                      <w:kern w:val="0"/>
                      <w:sz w:val="28"/>
                    </w:rPr>
                    <w:t>選抜</w:t>
                  </w:r>
                  <w:r w:rsidR="005C22C3">
                    <w:rPr>
                      <w:rFonts w:ascii="ＭＳ 明朝" w:hAnsi="ＭＳ 明朝" w:hint="eastAsia"/>
                      <w:kern w:val="0"/>
                      <w:sz w:val="28"/>
                    </w:rPr>
                    <w:t>用</w:t>
                  </w:r>
                </w:p>
              </w:txbxContent>
            </v:textbox>
          </v:rect>
        </w:pict>
      </w:r>
    </w:p>
    <w:p w14:paraId="21D29BE1" w14:textId="77777777" w:rsidR="00FB2C23" w:rsidRDefault="00FB2C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14:paraId="27B2DCD5" w14:textId="77777777" w:rsidR="009715E1" w:rsidRDefault="009715E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14:paraId="3CA42A8D" w14:textId="77777777" w:rsidR="001C38F0" w:rsidRDefault="001C38F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14:paraId="13CEA5E8" w14:textId="47BBD63D" w:rsidR="009715E1" w:rsidRDefault="00367C71" w:rsidP="00367C71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62"/>
        </w:rPr>
      </w:pPr>
      <w:r w:rsidRPr="00FE03F8">
        <w:rPr>
          <w:rFonts w:ascii="ＭＳ 明朝" w:hAnsi="ＭＳ 明朝" w:hint="eastAsia"/>
          <w:spacing w:val="232"/>
          <w:kern w:val="0"/>
          <w:sz w:val="62"/>
          <w:fitText w:val="4960" w:id="-886407168"/>
        </w:rPr>
        <w:t>在籍証明</w:t>
      </w:r>
      <w:r w:rsidRPr="00FE03F8">
        <w:rPr>
          <w:rFonts w:ascii="ＭＳ 明朝" w:hAnsi="ＭＳ 明朝" w:hint="eastAsia"/>
          <w:spacing w:val="2"/>
          <w:kern w:val="0"/>
          <w:sz w:val="62"/>
          <w:fitText w:val="4960" w:id="-886407168"/>
        </w:rPr>
        <w:t>書</w:t>
      </w:r>
    </w:p>
    <w:p w14:paraId="79BF768A" w14:textId="77777777" w:rsidR="009715E1" w:rsidRDefault="009715E1">
      <w:pPr>
        <w:autoSpaceDE w:val="0"/>
        <w:autoSpaceDN w:val="0"/>
        <w:adjustRightInd w:val="0"/>
        <w:ind w:left="2616"/>
        <w:jc w:val="left"/>
        <w:rPr>
          <w:rFonts w:ascii="ＭＳ 明朝" w:hAnsi="ＭＳ 明朝"/>
          <w:kern w:val="0"/>
          <w:sz w:val="22"/>
        </w:rPr>
      </w:pPr>
    </w:p>
    <w:p w14:paraId="4133945A" w14:textId="77777777" w:rsidR="009715E1" w:rsidRDefault="009715E1">
      <w:pPr>
        <w:autoSpaceDE w:val="0"/>
        <w:autoSpaceDN w:val="0"/>
        <w:adjustRightInd w:val="0"/>
        <w:ind w:left="2616"/>
        <w:jc w:val="left"/>
        <w:rPr>
          <w:rFonts w:ascii="ＭＳ 明朝" w:hAnsi="ＭＳ 明朝"/>
          <w:kern w:val="0"/>
          <w:sz w:val="22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867D10" w14:paraId="1F654D99" w14:textId="77777777" w:rsidTr="00FE03F8">
        <w:trPr>
          <w:trHeight w:val="737"/>
        </w:trPr>
        <w:tc>
          <w:tcPr>
            <w:tcW w:w="2835" w:type="dxa"/>
            <w:vAlign w:val="center"/>
          </w:tcPr>
          <w:p w14:paraId="4DB5BAAA" w14:textId="3BEE3B78" w:rsidR="00867D10" w:rsidRPr="00FE03F8" w:rsidRDefault="00867D10" w:rsidP="00FE03F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FE03F8">
              <w:rPr>
                <w:rFonts w:ascii="ＭＳ 明朝" w:hAnsi="ＭＳ 明朝" w:hint="eastAsia"/>
                <w:spacing w:val="310"/>
                <w:kern w:val="0"/>
                <w:sz w:val="24"/>
                <w:szCs w:val="20"/>
                <w:fitText w:val="1100" w:id="-886408960"/>
              </w:rPr>
              <w:t>氏</w:t>
            </w:r>
            <w:r w:rsidRPr="00FE03F8">
              <w:rPr>
                <w:rFonts w:ascii="ＭＳ 明朝" w:hAnsi="ＭＳ 明朝" w:hint="eastAsia"/>
                <w:kern w:val="0"/>
                <w:sz w:val="24"/>
                <w:szCs w:val="20"/>
                <w:fitText w:val="1100" w:id="-886408960"/>
              </w:rPr>
              <w:t>名</w:t>
            </w:r>
          </w:p>
        </w:tc>
        <w:tc>
          <w:tcPr>
            <w:tcW w:w="5670" w:type="dxa"/>
            <w:vAlign w:val="center"/>
          </w:tcPr>
          <w:p w14:paraId="4FC6F9AD" w14:textId="77777777" w:rsidR="00867D10" w:rsidRDefault="00867D10" w:rsidP="00867D10">
            <w:pPr>
              <w:autoSpaceDE w:val="0"/>
              <w:autoSpaceDN w:val="0"/>
              <w:adjustRightInd w:val="0"/>
              <w:spacing w:line="20" w:lineRule="atLeas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67D10" w14:paraId="1017C681" w14:textId="77777777" w:rsidTr="00FE03F8">
        <w:trPr>
          <w:trHeight w:val="737"/>
        </w:trPr>
        <w:tc>
          <w:tcPr>
            <w:tcW w:w="2835" w:type="dxa"/>
            <w:vAlign w:val="center"/>
          </w:tcPr>
          <w:p w14:paraId="0C5EA1B4" w14:textId="4813498D" w:rsidR="00867D10" w:rsidRPr="00FE03F8" w:rsidRDefault="00867D10" w:rsidP="00FE03F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FE03F8">
              <w:rPr>
                <w:rFonts w:ascii="ＭＳ 明朝" w:hAnsi="ＭＳ 明朝" w:hint="eastAsia"/>
                <w:spacing w:val="310"/>
                <w:kern w:val="0"/>
                <w:sz w:val="24"/>
                <w:szCs w:val="20"/>
                <w:fitText w:val="1100" w:id="-886408959"/>
              </w:rPr>
              <w:t>住</w:t>
            </w:r>
            <w:r w:rsidRPr="00FE03F8">
              <w:rPr>
                <w:rFonts w:ascii="ＭＳ 明朝" w:hAnsi="ＭＳ 明朝" w:hint="eastAsia"/>
                <w:kern w:val="0"/>
                <w:sz w:val="24"/>
                <w:szCs w:val="20"/>
                <w:fitText w:val="1100" w:id="-886408959"/>
              </w:rPr>
              <w:t>所</w:t>
            </w:r>
          </w:p>
        </w:tc>
        <w:tc>
          <w:tcPr>
            <w:tcW w:w="5670" w:type="dxa"/>
            <w:vAlign w:val="center"/>
          </w:tcPr>
          <w:p w14:paraId="256E35EF" w14:textId="77777777" w:rsidR="00867D10" w:rsidRDefault="00867D10" w:rsidP="00867D10">
            <w:pPr>
              <w:autoSpaceDE w:val="0"/>
              <w:autoSpaceDN w:val="0"/>
              <w:adjustRightInd w:val="0"/>
              <w:spacing w:line="20" w:lineRule="atLeas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67D10" w14:paraId="2804416D" w14:textId="77777777" w:rsidTr="00FE03F8">
        <w:trPr>
          <w:trHeight w:val="737"/>
        </w:trPr>
        <w:tc>
          <w:tcPr>
            <w:tcW w:w="2835" w:type="dxa"/>
            <w:vAlign w:val="center"/>
          </w:tcPr>
          <w:p w14:paraId="7B26EA92" w14:textId="10B0AE26" w:rsidR="00867D10" w:rsidRPr="00FE03F8" w:rsidRDefault="00FE03F8" w:rsidP="00FE03F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FE03F8">
              <w:rPr>
                <w:rFonts w:ascii="ＭＳ 明朝" w:hAnsi="ＭＳ 明朝" w:hint="eastAsia"/>
                <w:spacing w:val="23"/>
                <w:kern w:val="0"/>
                <w:sz w:val="24"/>
                <w:szCs w:val="20"/>
                <w:fitText w:val="1100" w:id="-886408704"/>
              </w:rPr>
              <w:t>生年月</w:t>
            </w:r>
            <w:r w:rsidRPr="00FE03F8">
              <w:rPr>
                <w:rFonts w:ascii="ＭＳ 明朝" w:hAnsi="ＭＳ 明朝" w:hint="eastAsia"/>
                <w:spacing w:val="1"/>
                <w:kern w:val="0"/>
                <w:sz w:val="24"/>
                <w:szCs w:val="20"/>
                <w:fitText w:val="1100" w:id="-886408704"/>
              </w:rPr>
              <w:t>日</w:t>
            </w:r>
          </w:p>
        </w:tc>
        <w:tc>
          <w:tcPr>
            <w:tcW w:w="5670" w:type="dxa"/>
            <w:vAlign w:val="center"/>
          </w:tcPr>
          <w:p w14:paraId="1F01ED95" w14:textId="77777777" w:rsidR="00867D10" w:rsidRDefault="00867D10" w:rsidP="00867D10">
            <w:pPr>
              <w:autoSpaceDE w:val="0"/>
              <w:autoSpaceDN w:val="0"/>
              <w:adjustRightInd w:val="0"/>
              <w:spacing w:line="20" w:lineRule="atLeas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67D10" w14:paraId="200D2F71" w14:textId="77777777" w:rsidTr="00FE03F8">
        <w:trPr>
          <w:trHeight w:val="737"/>
        </w:trPr>
        <w:tc>
          <w:tcPr>
            <w:tcW w:w="2835" w:type="dxa"/>
            <w:vAlign w:val="center"/>
          </w:tcPr>
          <w:p w14:paraId="464EB356" w14:textId="594C0F83" w:rsidR="00867D10" w:rsidRPr="00FE03F8" w:rsidRDefault="00FE03F8" w:rsidP="00FE03F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FE03F8">
              <w:rPr>
                <w:rFonts w:ascii="ＭＳ 明朝" w:hAnsi="ＭＳ 明朝" w:hint="eastAsia"/>
                <w:kern w:val="0"/>
                <w:sz w:val="24"/>
                <w:szCs w:val="20"/>
              </w:rPr>
              <w:t>入社年月日</w:t>
            </w:r>
          </w:p>
        </w:tc>
        <w:tc>
          <w:tcPr>
            <w:tcW w:w="5670" w:type="dxa"/>
            <w:vAlign w:val="center"/>
          </w:tcPr>
          <w:p w14:paraId="5442C1AF" w14:textId="42736C1C" w:rsidR="00867D10" w:rsidRPr="004C39F2" w:rsidRDefault="004C39F2" w:rsidP="004C39F2">
            <w:pPr>
              <w:autoSpaceDE w:val="0"/>
              <w:autoSpaceDN w:val="0"/>
              <w:adjustRightInd w:val="0"/>
              <w:spacing w:line="20" w:lineRule="atLeast"/>
              <w:ind w:firstLineChars="500" w:firstLine="1200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4C39F2">
              <w:rPr>
                <w:rFonts w:ascii="ＭＳ 明朝" w:hAnsi="ＭＳ 明朝" w:hint="eastAsia"/>
                <w:kern w:val="0"/>
                <w:sz w:val="24"/>
                <w:szCs w:val="20"/>
              </w:rPr>
              <w:t>年　　　月　　　日</w:t>
            </w:r>
          </w:p>
        </w:tc>
      </w:tr>
      <w:tr w:rsidR="004C39F2" w14:paraId="0ED66652" w14:textId="77777777" w:rsidTr="00FE03F8">
        <w:trPr>
          <w:trHeight w:val="737"/>
        </w:trPr>
        <w:tc>
          <w:tcPr>
            <w:tcW w:w="2835" w:type="dxa"/>
            <w:vAlign w:val="center"/>
          </w:tcPr>
          <w:p w14:paraId="1BDB0FB0" w14:textId="73D97087" w:rsidR="004C39F2" w:rsidRPr="00FE03F8" w:rsidRDefault="004C39F2" w:rsidP="00FE03F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0"/>
              </w:rPr>
              <w:t>退</w:t>
            </w:r>
            <w:r w:rsidR="00F77A1E">
              <w:rPr>
                <w:rFonts w:ascii="ＭＳ 明朝" w:hAnsi="ＭＳ 明朝" w:hint="eastAsia"/>
                <w:kern w:val="0"/>
                <w:sz w:val="24"/>
                <w:szCs w:val="20"/>
              </w:rPr>
              <w:t>職</w:t>
            </w:r>
            <w:r w:rsidRPr="00FE03F8">
              <w:rPr>
                <w:rFonts w:ascii="ＭＳ 明朝" w:hAnsi="ＭＳ 明朝" w:hint="eastAsia"/>
                <w:kern w:val="0"/>
                <w:sz w:val="24"/>
                <w:szCs w:val="20"/>
              </w:rPr>
              <w:t>年月日</w:t>
            </w:r>
          </w:p>
        </w:tc>
        <w:tc>
          <w:tcPr>
            <w:tcW w:w="5670" w:type="dxa"/>
            <w:vAlign w:val="center"/>
          </w:tcPr>
          <w:p w14:paraId="3DF58404" w14:textId="1034CE35" w:rsidR="004C39F2" w:rsidRPr="004C39F2" w:rsidRDefault="004C39F2" w:rsidP="004C39F2">
            <w:pPr>
              <w:autoSpaceDE w:val="0"/>
              <w:autoSpaceDN w:val="0"/>
              <w:adjustRightInd w:val="0"/>
              <w:spacing w:line="20" w:lineRule="atLeast"/>
              <w:ind w:firstLineChars="500" w:firstLine="1200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4C39F2">
              <w:rPr>
                <w:rFonts w:ascii="ＭＳ 明朝" w:hAnsi="ＭＳ 明朝" w:hint="eastAsia"/>
                <w:kern w:val="0"/>
                <w:sz w:val="24"/>
                <w:szCs w:val="20"/>
              </w:rPr>
              <w:t>年　　　月　　　日</w:t>
            </w:r>
          </w:p>
        </w:tc>
      </w:tr>
      <w:tr w:rsidR="00867D10" w14:paraId="78BFEB08" w14:textId="77777777" w:rsidTr="00377548">
        <w:trPr>
          <w:trHeight w:val="737"/>
        </w:trPr>
        <w:tc>
          <w:tcPr>
            <w:tcW w:w="2835" w:type="dxa"/>
            <w:vAlign w:val="center"/>
          </w:tcPr>
          <w:p w14:paraId="34E1C5DD" w14:textId="6066DB27" w:rsidR="00FE03F8" w:rsidRPr="00FE03F8" w:rsidRDefault="00FE03F8" w:rsidP="00FE03F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F77A1E">
              <w:rPr>
                <w:rFonts w:ascii="ＭＳ 明朝" w:hAnsi="ＭＳ 明朝" w:hint="eastAsia"/>
                <w:spacing w:val="23"/>
                <w:kern w:val="0"/>
                <w:sz w:val="24"/>
                <w:szCs w:val="20"/>
                <w:fitText w:val="1100" w:id="-886407167"/>
              </w:rPr>
              <w:t>勤続年</w:t>
            </w:r>
            <w:r w:rsidRPr="00F77A1E">
              <w:rPr>
                <w:rFonts w:ascii="ＭＳ 明朝" w:hAnsi="ＭＳ 明朝" w:hint="eastAsia"/>
                <w:spacing w:val="1"/>
                <w:kern w:val="0"/>
                <w:sz w:val="24"/>
                <w:szCs w:val="20"/>
                <w:fitText w:val="1100" w:id="-886407167"/>
              </w:rPr>
              <w:t>数</w:t>
            </w:r>
          </w:p>
        </w:tc>
        <w:tc>
          <w:tcPr>
            <w:tcW w:w="5670" w:type="dxa"/>
            <w:vAlign w:val="center"/>
          </w:tcPr>
          <w:p w14:paraId="54707185" w14:textId="77D80241" w:rsidR="00867D10" w:rsidRDefault="004C39F2" w:rsidP="00377548">
            <w:pPr>
              <w:autoSpaceDE w:val="0"/>
              <w:autoSpaceDN w:val="0"/>
              <w:adjustRightInd w:val="0"/>
              <w:spacing w:line="20" w:lineRule="atLeast"/>
              <w:ind w:firstLineChars="700" w:firstLine="1680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0"/>
              </w:rPr>
              <w:t xml:space="preserve">年　　　</w:t>
            </w:r>
            <w:proofErr w:type="gramStart"/>
            <w:r>
              <w:rPr>
                <w:rFonts w:ascii="ＭＳ 明朝" w:hAnsi="ＭＳ 明朝" w:hint="eastAsia"/>
                <w:kern w:val="0"/>
                <w:sz w:val="24"/>
                <w:szCs w:val="20"/>
              </w:rPr>
              <w:t>ヶ</w:t>
            </w:r>
            <w:proofErr w:type="gramEnd"/>
            <w:r>
              <w:rPr>
                <w:rFonts w:ascii="ＭＳ 明朝" w:hAnsi="ＭＳ 明朝" w:hint="eastAsia"/>
                <w:kern w:val="0"/>
                <w:sz w:val="24"/>
                <w:szCs w:val="20"/>
              </w:rPr>
              <w:t>月</w:t>
            </w:r>
          </w:p>
        </w:tc>
      </w:tr>
      <w:tr w:rsidR="00867D10" w14:paraId="637CE067" w14:textId="77777777" w:rsidTr="00FE03F8">
        <w:trPr>
          <w:trHeight w:val="737"/>
        </w:trPr>
        <w:tc>
          <w:tcPr>
            <w:tcW w:w="2835" w:type="dxa"/>
            <w:vAlign w:val="center"/>
          </w:tcPr>
          <w:p w14:paraId="75A88B70" w14:textId="56D3FC31" w:rsidR="00867D10" w:rsidRPr="00FE03F8" w:rsidRDefault="00FE03F8" w:rsidP="00FE03F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FE03F8">
              <w:rPr>
                <w:rFonts w:ascii="ＭＳ 明朝" w:hAnsi="ＭＳ 明朝" w:hint="eastAsia"/>
                <w:spacing w:val="310"/>
                <w:kern w:val="0"/>
                <w:sz w:val="24"/>
                <w:szCs w:val="20"/>
                <w:fitText w:val="1100" w:id="-886408702"/>
              </w:rPr>
              <w:t>職</w:t>
            </w:r>
            <w:r w:rsidRPr="00FE03F8">
              <w:rPr>
                <w:rFonts w:ascii="ＭＳ 明朝" w:hAnsi="ＭＳ 明朝" w:hint="eastAsia"/>
                <w:kern w:val="0"/>
                <w:sz w:val="24"/>
                <w:szCs w:val="20"/>
                <w:fitText w:val="1100" w:id="-886408702"/>
              </w:rPr>
              <w:t>種</w:t>
            </w:r>
          </w:p>
        </w:tc>
        <w:tc>
          <w:tcPr>
            <w:tcW w:w="5670" w:type="dxa"/>
            <w:vAlign w:val="center"/>
          </w:tcPr>
          <w:p w14:paraId="5DFA3981" w14:textId="77777777" w:rsidR="00867D10" w:rsidRDefault="00867D10" w:rsidP="00867D10">
            <w:pPr>
              <w:autoSpaceDE w:val="0"/>
              <w:autoSpaceDN w:val="0"/>
              <w:adjustRightInd w:val="0"/>
              <w:spacing w:line="20" w:lineRule="atLeas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67D10" w14:paraId="65C08531" w14:textId="77777777" w:rsidTr="00FE03F8">
        <w:trPr>
          <w:trHeight w:val="737"/>
        </w:trPr>
        <w:tc>
          <w:tcPr>
            <w:tcW w:w="2835" w:type="dxa"/>
            <w:vAlign w:val="center"/>
          </w:tcPr>
          <w:p w14:paraId="48B9C7C1" w14:textId="6F0E0ADC" w:rsidR="00867D10" w:rsidRPr="00FE03F8" w:rsidRDefault="00FE03F8" w:rsidP="00FE03F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F77A1E">
              <w:rPr>
                <w:rFonts w:ascii="ＭＳ 明朝" w:hAnsi="ＭＳ 明朝" w:hint="eastAsia"/>
                <w:spacing w:val="310"/>
                <w:kern w:val="0"/>
                <w:sz w:val="24"/>
                <w:szCs w:val="20"/>
                <w:fitText w:val="1100" w:id="-886408701"/>
              </w:rPr>
              <w:t>備</w:t>
            </w:r>
            <w:r w:rsidRPr="00F77A1E">
              <w:rPr>
                <w:rFonts w:ascii="ＭＳ 明朝" w:hAnsi="ＭＳ 明朝" w:hint="eastAsia"/>
                <w:kern w:val="0"/>
                <w:sz w:val="24"/>
                <w:szCs w:val="20"/>
                <w:fitText w:val="1100" w:id="-886408701"/>
              </w:rPr>
              <w:t>考</w:t>
            </w:r>
          </w:p>
        </w:tc>
        <w:tc>
          <w:tcPr>
            <w:tcW w:w="5670" w:type="dxa"/>
            <w:vAlign w:val="center"/>
          </w:tcPr>
          <w:p w14:paraId="1A310604" w14:textId="77777777" w:rsidR="00867D10" w:rsidRDefault="00867D10" w:rsidP="00867D10">
            <w:pPr>
              <w:autoSpaceDE w:val="0"/>
              <w:autoSpaceDN w:val="0"/>
              <w:adjustRightInd w:val="0"/>
              <w:spacing w:line="20" w:lineRule="atLeast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2E98F2E7" w14:textId="77777777" w:rsidR="009715E1" w:rsidRDefault="009715E1">
      <w:pPr>
        <w:autoSpaceDE w:val="0"/>
        <w:autoSpaceDN w:val="0"/>
        <w:adjustRightInd w:val="0"/>
        <w:spacing w:line="20" w:lineRule="atLeast"/>
        <w:jc w:val="left"/>
        <w:rPr>
          <w:rFonts w:ascii="ＭＳ 明朝" w:hAnsi="ＭＳ 明朝"/>
          <w:kern w:val="0"/>
          <w:sz w:val="22"/>
        </w:rPr>
      </w:pPr>
    </w:p>
    <w:p w14:paraId="5413D91B" w14:textId="1B5CF301" w:rsidR="00867D10" w:rsidRDefault="00FE03F8">
      <w:pPr>
        <w:autoSpaceDE w:val="0"/>
        <w:autoSpaceDN w:val="0"/>
        <w:adjustRightInd w:val="0"/>
        <w:spacing w:line="20" w:lineRule="atLeast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上記のとおり、在籍している</w:t>
      </w:r>
      <w:r w:rsidR="00752D09">
        <w:rPr>
          <w:rFonts w:ascii="ＭＳ 明朝" w:hAnsi="ＭＳ 明朝" w:hint="eastAsia"/>
          <w:kern w:val="0"/>
          <w:sz w:val="22"/>
        </w:rPr>
        <w:t>（いた）</w:t>
      </w:r>
      <w:r>
        <w:rPr>
          <w:rFonts w:ascii="ＭＳ 明朝" w:hAnsi="ＭＳ 明朝" w:hint="eastAsia"/>
          <w:kern w:val="0"/>
          <w:sz w:val="22"/>
        </w:rPr>
        <w:t>ことを証明します。</w:t>
      </w:r>
    </w:p>
    <w:p w14:paraId="03258E96" w14:textId="77777777" w:rsidR="00867D10" w:rsidRDefault="00867D10">
      <w:pPr>
        <w:autoSpaceDE w:val="0"/>
        <w:autoSpaceDN w:val="0"/>
        <w:adjustRightInd w:val="0"/>
        <w:spacing w:line="20" w:lineRule="atLeast"/>
        <w:jc w:val="left"/>
        <w:rPr>
          <w:rFonts w:ascii="ＭＳ 明朝" w:hAnsi="ＭＳ 明朝"/>
          <w:kern w:val="0"/>
          <w:sz w:val="22"/>
        </w:rPr>
      </w:pPr>
    </w:p>
    <w:p w14:paraId="52FDB1D0" w14:textId="77777777" w:rsidR="00FE03F8" w:rsidRDefault="00FE03F8" w:rsidP="00FE03F8">
      <w:pPr>
        <w:autoSpaceDE w:val="0"/>
        <w:autoSpaceDN w:val="0"/>
        <w:adjustRightInd w:val="0"/>
        <w:ind w:right="440"/>
        <w:jc w:val="left"/>
        <w:rPr>
          <w:rFonts w:ascii="ＭＳ 明朝" w:hAnsi="ＭＳ 明朝"/>
          <w:kern w:val="0"/>
          <w:sz w:val="22"/>
        </w:rPr>
      </w:pPr>
    </w:p>
    <w:p w14:paraId="3CAB5DF0" w14:textId="054F6C62" w:rsidR="009715E1" w:rsidRDefault="009715E1" w:rsidP="00752D09">
      <w:pPr>
        <w:autoSpaceDE w:val="0"/>
        <w:autoSpaceDN w:val="0"/>
        <w:adjustRightInd w:val="0"/>
        <w:ind w:right="440" w:firstLineChars="400" w:firstLine="88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年　　　月　　　日</w:t>
      </w:r>
    </w:p>
    <w:p w14:paraId="153F87BF" w14:textId="77777777" w:rsidR="009715E1" w:rsidRDefault="009715E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14:paraId="41476FC5" w14:textId="77777777" w:rsidR="009715E1" w:rsidRDefault="009715E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14:paraId="70703A15" w14:textId="77777777" w:rsidR="00FE03F8" w:rsidRDefault="00FE03F8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2"/>
        </w:rPr>
      </w:pPr>
    </w:p>
    <w:p w14:paraId="3BF0F54D" w14:textId="77777777" w:rsidR="00FE03F8" w:rsidRPr="00A66D44" w:rsidRDefault="00FE03F8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2"/>
        </w:rPr>
      </w:pPr>
    </w:p>
    <w:p w14:paraId="34A4EC51" w14:textId="573552D1" w:rsidR="009715E1" w:rsidRDefault="00FE03F8" w:rsidP="003C2CB3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hAnsi="ＭＳ 明朝"/>
          <w:kern w:val="0"/>
          <w:sz w:val="22"/>
        </w:rPr>
      </w:pPr>
      <w:r w:rsidRPr="001655A1">
        <w:rPr>
          <w:rFonts w:ascii="ＭＳ 明朝" w:hAnsi="ＭＳ 明朝" w:hint="eastAsia"/>
          <w:spacing w:val="275"/>
          <w:kern w:val="0"/>
          <w:sz w:val="22"/>
          <w:fitText w:val="1760" w:id="-886403839"/>
        </w:rPr>
        <w:t>所在</w:t>
      </w:r>
      <w:r w:rsidRPr="001655A1">
        <w:rPr>
          <w:rFonts w:ascii="ＭＳ 明朝" w:hAnsi="ＭＳ 明朝" w:hint="eastAsia"/>
          <w:kern w:val="0"/>
          <w:sz w:val="22"/>
          <w:fitText w:val="1760" w:id="-886403839"/>
        </w:rPr>
        <w:t>地</w:t>
      </w:r>
      <w:r w:rsidR="003C2CB3">
        <w:rPr>
          <w:rFonts w:ascii="ＭＳ 明朝" w:hAnsi="ＭＳ 明朝" w:hint="eastAsia"/>
          <w:kern w:val="0"/>
          <w:sz w:val="22"/>
        </w:rPr>
        <w:t xml:space="preserve">　　　　　　　　　　　　　　　　</w:t>
      </w:r>
    </w:p>
    <w:p w14:paraId="360A9D3E" w14:textId="0DCBE2C7" w:rsidR="004B3E36" w:rsidRDefault="00FE03F8" w:rsidP="003C2CB3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hAnsi="ＭＳ 明朝"/>
          <w:kern w:val="0"/>
          <w:sz w:val="22"/>
        </w:rPr>
      </w:pPr>
      <w:r w:rsidRPr="003C2CB3">
        <w:rPr>
          <w:rFonts w:ascii="ＭＳ 明朝" w:hAnsi="ＭＳ 明朝" w:hint="eastAsia"/>
          <w:w w:val="80"/>
          <w:kern w:val="0"/>
          <w:sz w:val="22"/>
          <w:fitText w:val="1760" w:id="-886403840"/>
        </w:rPr>
        <w:t>企業・教育研究機関名</w:t>
      </w:r>
      <w:r w:rsidR="003C2CB3">
        <w:rPr>
          <w:rFonts w:ascii="ＭＳ 明朝" w:hAnsi="ＭＳ 明朝" w:hint="eastAsia"/>
          <w:kern w:val="0"/>
          <w:sz w:val="22"/>
        </w:rPr>
        <w:t xml:space="preserve">　　　　　　　　　　　　　　　　</w:t>
      </w:r>
    </w:p>
    <w:p w14:paraId="503F27BE" w14:textId="78C2E447" w:rsidR="004B3E36" w:rsidRDefault="00867D10" w:rsidP="003C2CB3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hAnsi="ＭＳ 明朝"/>
          <w:kern w:val="0"/>
          <w:sz w:val="22"/>
        </w:rPr>
      </w:pPr>
      <w:r w:rsidRPr="003C2CB3">
        <w:rPr>
          <w:rFonts w:ascii="ＭＳ 明朝" w:hAnsi="ＭＳ 明朝" w:hint="eastAsia"/>
          <w:spacing w:val="146"/>
          <w:kern w:val="0"/>
          <w:sz w:val="22"/>
          <w:fitText w:val="1760" w:id="-886403838"/>
        </w:rPr>
        <w:t>代表者</w:t>
      </w:r>
      <w:r w:rsidR="004B3E36" w:rsidRPr="003C2CB3">
        <w:rPr>
          <w:rFonts w:ascii="ＭＳ 明朝" w:hAnsi="ＭＳ 明朝" w:hint="eastAsia"/>
          <w:spacing w:val="2"/>
          <w:kern w:val="0"/>
          <w:sz w:val="22"/>
          <w:fitText w:val="1760" w:id="-886403838"/>
        </w:rPr>
        <w:t>名</w:t>
      </w:r>
      <w:r w:rsidR="003C2CB3">
        <w:rPr>
          <w:rFonts w:ascii="ＭＳ 明朝" w:hAnsi="ＭＳ 明朝" w:hint="eastAsia"/>
          <w:kern w:val="0"/>
          <w:sz w:val="22"/>
        </w:rPr>
        <w:t xml:space="preserve">　　　　　　　　　　　　　　　印</w:t>
      </w:r>
    </w:p>
    <w:p w14:paraId="21E48429" w14:textId="3BF631EF" w:rsidR="009715E1" w:rsidRDefault="009715E1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2"/>
        </w:rPr>
      </w:pPr>
    </w:p>
    <w:p w14:paraId="56AECE18" w14:textId="11D05318" w:rsidR="00E55604" w:rsidRDefault="00E55604" w:rsidP="0095194A">
      <w:pPr>
        <w:autoSpaceDE w:val="0"/>
        <w:autoSpaceDN w:val="0"/>
        <w:adjustRightInd w:val="0"/>
        <w:ind w:right="1400"/>
        <w:rPr>
          <w:rFonts w:ascii="ＭＳ 明朝" w:hAnsi="ＭＳ 明朝"/>
          <w:kern w:val="0"/>
          <w:sz w:val="16"/>
        </w:rPr>
      </w:pPr>
    </w:p>
    <w:sectPr w:rsidR="00E55604" w:rsidSect="00462874">
      <w:pgSz w:w="11906" w:h="16838" w:code="9"/>
      <w:pgMar w:top="1134" w:right="907" w:bottom="1304" w:left="1531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F836A" w14:textId="77777777" w:rsidR="00FC5B22" w:rsidRDefault="00FC5B22">
      <w:r>
        <w:separator/>
      </w:r>
    </w:p>
  </w:endnote>
  <w:endnote w:type="continuationSeparator" w:id="0">
    <w:p w14:paraId="23F92150" w14:textId="77777777" w:rsidR="00FC5B22" w:rsidRDefault="00FC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altName w:val="Batang"/>
    <w:charset w:val="81"/>
    <w:family w:val="roman"/>
    <w:pitch w:val="variable"/>
    <w:sig w:usb0="00000000" w:usb1="7F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6BABE" w14:textId="77777777" w:rsidR="00FC5B22" w:rsidRDefault="00FC5B22">
      <w:r>
        <w:separator/>
      </w:r>
    </w:p>
  </w:footnote>
  <w:footnote w:type="continuationSeparator" w:id="0">
    <w:p w14:paraId="192A7127" w14:textId="77777777" w:rsidR="00FC5B22" w:rsidRDefault="00FC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225D"/>
    <w:multiLevelType w:val="singleLevel"/>
    <w:tmpl w:val="F988643E"/>
    <w:lvl w:ilvl="0">
      <w:start w:val="1"/>
      <w:numFmt w:val="decimal"/>
      <w:lvlText w:val="（%1）"/>
      <w:lvlJc w:val="left"/>
      <w:pPr>
        <w:tabs>
          <w:tab w:val="num" w:pos="670"/>
        </w:tabs>
        <w:ind w:left="670" w:hanging="480"/>
      </w:pPr>
      <w:rPr>
        <w:rFonts w:hint="eastAsia"/>
      </w:rPr>
    </w:lvl>
  </w:abstractNum>
  <w:abstractNum w:abstractNumId="1" w15:restartNumberingAfterBreak="0">
    <w:nsid w:val="03FA3E53"/>
    <w:multiLevelType w:val="hybridMultilevel"/>
    <w:tmpl w:val="F5F425EE"/>
    <w:lvl w:ilvl="0" w:tplc="591032BE">
      <w:start w:val="1"/>
      <w:numFmt w:val="decimalEnclosedCircle"/>
      <w:lvlText w:val="%1"/>
      <w:lvlJc w:val="left"/>
      <w:pPr>
        <w:tabs>
          <w:tab w:val="num" w:pos="343"/>
        </w:tabs>
        <w:ind w:left="3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3"/>
        </w:tabs>
        <w:ind w:left="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3"/>
        </w:tabs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3"/>
        </w:tabs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3"/>
        </w:tabs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3"/>
        </w:tabs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3"/>
        </w:tabs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3"/>
        </w:tabs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3"/>
        </w:tabs>
        <w:ind w:left="3763" w:hanging="420"/>
      </w:pPr>
    </w:lvl>
  </w:abstractNum>
  <w:abstractNum w:abstractNumId="2" w15:restartNumberingAfterBreak="0">
    <w:nsid w:val="04962EB0"/>
    <w:multiLevelType w:val="hybridMultilevel"/>
    <w:tmpl w:val="DB6C71D6"/>
    <w:lvl w:ilvl="0" w:tplc="476EA5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DD62A5"/>
    <w:multiLevelType w:val="hybridMultilevel"/>
    <w:tmpl w:val="E0886B58"/>
    <w:lvl w:ilvl="0" w:tplc="FFFFFFFF">
      <w:start w:val="3"/>
      <w:numFmt w:val="bullet"/>
      <w:lvlText w:val="※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cs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8F29EE"/>
    <w:multiLevelType w:val="hybridMultilevel"/>
    <w:tmpl w:val="189A156A"/>
    <w:lvl w:ilvl="0" w:tplc="FFFFFFFF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0438CE"/>
    <w:multiLevelType w:val="singleLevel"/>
    <w:tmpl w:val="F514B2B2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</w:lvl>
  </w:abstractNum>
  <w:abstractNum w:abstractNumId="6" w15:restartNumberingAfterBreak="0">
    <w:nsid w:val="26636E0E"/>
    <w:multiLevelType w:val="hybridMultilevel"/>
    <w:tmpl w:val="D1740B96"/>
    <w:lvl w:ilvl="0" w:tplc="FFFFFFFF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9239C2"/>
    <w:multiLevelType w:val="hybridMultilevel"/>
    <w:tmpl w:val="2522CBE8"/>
    <w:lvl w:ilvl="0" w:tplc="110082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A3FAC"/>
    <w:multiLevelType w:val="hybridMultilevel"/>
    <w:tmpl w:val="32D6A632"/>
    <w:lvl w:ilvl="0" w:tplc="FFFFFFFF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076D0E"/>
    <w:multiLevelType w:val="hybridMultilevel"/>
    <w:tmpl w:val="05387456"/>
    <w:lvl w:ilvl="0" w:tplc="FFFFFFFF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D45DC3"/>
    <w:multiLevelType w:val="hybridMultilevel"/>
    <w:tmpl w:val="17743C14"/>
    <w:lvl w:ilvl="0" w:tplc="FFFFFFFF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cs="ＭＳ ゴシック" w:hint="eastAsia"/>
        <w:sz w:val="20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062B06"/>
    <w:multiLevelType w:val="hybridMultilevel"/>
    <w:tmpl w:val="C33680F0"/>
    <w:lvl w:ilvl="0" w:tplc="16B0A1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BF2C64"/>
    <w:multiLevelType w:val="hybridMultilevel"/>
    <w:tmpl w:val="1A10193E"/>
    <w:lvl w:ilvl="0" w:tplc="CFA69E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CD412C"/>
    <w:multiLevelType w:val="hybridMultilevel"/>
    <w:tmpl w:val="EE06263C"/>
    <w:lvl w:ilvl="0" w:tplc="8DD47AB4">
      <w:start w:val="2"/>
      <w:numFmt w:val="bullet"/>
      <w:lvlText w:val="・"/>
      <w:lvlJc w:val="left"/>
      <w:pPr>
        <w:tabs>
          <w:tab w:val="num" w:pos="1120"/>
        </w:tabs>
        <w:ind w:left="1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</w:abstractNum>
  <w:abstractNum w:abstractNumId="14" w15:restartNumberingAfterBreak="0">
    <w:nsid w:val="44326AD8"/>
    <w:multiLevelType w:val="hybridMultilevel"/>
    <w:tmpl w:val="09707A8A"/>
    <w:lvl w:ilvl="0" w:tplc="FFFFFFFF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113F28"/>
    <w:multiLevelType w:val="hybridMultilevel"/>
    <w:tmpl w:val="DE3EB21A"/>
    <w:lvl w:ilvl="0" w:tplc="FFFFFFFF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7F1FB4"/>
    <w:multiLevelType w:val="hybridMultilevel"/>
    <w:tmpl w:val="053290B6"/>
    <w:lvl w:ilvl="0" w:tplc="2CFC44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9E7586"/>
    <w:multiLevelType w:val="hybridMultilevel"/>
    <w:tmpl w:val="4306BC04"/>
    <w:lvl w:ilvl="0" w:tplc="E9D2D2E6">
      <w:start w:val="2"/>
      <w:numFmt w:val="bullet"/>
      <w:lvlText w:val="●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653B4EF1"/>
    <w:multiLevelType w:val="hybridMultilevel"/>
    <w:tmpl w:val="CDB892F4"/>
    <w:lvl w:ilvl="0" w:tplc="D7C0614A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1F0756"/>
    <w:multiLevelType w:val="hybridMultilevel"/>
    <w:tmpl w:val="747AFF72"/>
    <w:lvl w:ilvl="0" w:tplc="6EF637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2381367"/>
    <w:multiLevelType w:val="hybridMultilevel"/>
    <w:tmpl w:val="FB9AD228"/>
    <w:lvl w:ilvl="0" w:tplc="FFFFFFFF">
      <w:start w:val="3"/>
      <w:numFmt w:val="bullet"/>
      <w:lvlText w:val="◎"/>
      <w:lvlJc w:val="left"/>
      <w:pPr>
        <w:tabs>
          <w:tab w:val="num" w:pos="330"/>
        </w:tabs>
        <w:ind w:left="330" w:hanging="33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4272FE"/>
    <w:multiLevelType w:val="singleLevel"/>
    <w:tmpl w:val="82487924"/>
    <w:lvl w:ilvl="0">
      <w:start w:val="2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B5F425E"/>
    <w:multiLevelType w:val="hybridMultilevel"/>
    <w:tmpl w:val="BA0CCFF2"/>
    <w:lvl w:ilvl="0" w:tplc="38A8D1C2">
      <w:start w:val="3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1868497">
    <w:abstractNumId w:val="15"/>
  </w:num>
  <w:num w:numId="2" w16cid:durableId="1960867114">
    <w:abstractNumId w:val="14"/>
  </w:num>
  <w:num w:numId="3" w16cid:durableId="184516122">
    <w:abstractNumId w:val="6"/>
  </w:num>
  <w:num w:numId="4" w16cid:durableId="1955821513">
    <w:abstractNumId w:val="4"/>
  </w:num>
  <w:num w:numId="5" w16cid:durableId="735319127">
    <w:abstractNumId w:val="20"/>
  </w:num>
  <w:num w:numId="6" w16cid:durableId="350766078">
    <w:abstractNumId w:val="3"/>
  </w:num>
  <w:num w:numId="7" w16cid:durableId="485248952">
    <w:abstractNumId w:val="9"/>
  </w:num>
  <w:num w:numId="8" w16cid:durableId="2110851984">
    <w:abstractNumId w:val="10"/>
  </w:num>
  <w:num w:numId="9" w16cid:durableId="1458447235">
    <w:abstractNumId w:val="8"/>
  </w:num>
  <w:num w:numId="10" w16cid:durableId="89786589">
    <w:abstractNumId w:val="5"/>
    <w:lvlOverride w:ilvl="0">
      <w:startOverride w:val="1"/>
    </w:lvlOverride>
  </w:num>
  <w:num w:numId="11" w16cid:durableId="1206062050">
    <w:abstractNumId w:val="0"/>
  </w:num>
  <w:num w:numId="12" w16cid:durableId="199048717">
    <w:abstractNumId w:val="21"/>
  </w:num>
  <w:num w:numId="13" w16cid:durableId="964510089">
    <w:abstractNumId w:val="22"/>
  </w:num>
  <w:num w:numId="14" w16cid:durableId="2000693351">
    <w:abstractNumId w:val="13"/>
  </w:num>
  <w:num w:numId="15" w16cid:durableId="683283209">
    <w:abstractNumId w:val="12"/>
  </w:num>
  <w:num w:numId="16" w16cid:durableId="1630551282">
    <w:abstractNumId w:val="1"/>
  </w:num>
  <w:num w:numId="17" w16cid:durableId="1108701393">
    <w:abstractNumId w:val="11"/>
  </w:num>
  <w:num w:numId="18" w16cid:durableId="1282107288">
    <w:abstractNumId w:val="19"/>
  </w:num>
  <w:num w:numId="19" w16cid:durableId="1853033616">
    <w:abstractNumId w:val="2"/>
  </w:num>
  <w:num w:numId="20" w16cid:durableId="522790095">
    <w:abstractNumId w:val="16"/>
  </w:num>
  <w:num w:numId="21" w16cid:durableId="1356036997">
    <w:abstractNumId w:val="18"/>
  </w:num>
  <w:num w:numId="22" w16cid:durableId="1888881697">
    <w:abstractNumId w:val="17"/>
  </w:num>
  <w:num w:numId="23" w16cid:durableId="2027899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881"/>
  <w:drawingGridHorizontalSpacing w:val="187"/>
  <w:drawingGridVerticalSpacing w:val="165"/>
  <w:displayHorizontalDrawingGridEvery w:val="0"/>
  <w:displayVerticalDrawingGridEvery w:val="2"/>
  <w:characterSpacingControl w:val="compressPunctuation"/>
  <w:hdrShapeDefaults>
    <o:shapedefaults v:ext="edit" spidmax="2329" fill="f" fillcolor="black">
      <v:fill color="black" opacity="19661f" on="f"/>
      <v:textbox inset="5.85pt,.7pt,5.85pt,.7pt"/>
      <o:colormru v:ext="edit" colors="black,silver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EB6"/>
    <w:rsid w:val="000158B7"/>
    <w:rsid w:val="00042C94"/>
    <w:rsid w:val="000562F6"/>
    <w:rsid w:val="00061D83"/>
    <w:rsid w:val="00097F53"/>
    <w:rsid w:val="000A772E"/>
    <w:rsid w:val="000C01AD"/>
    <w:rsid w:val="000D3245"/>
    <w:rsid w:val="000D749E"/>
    <w:rsid w:val="00111936"/>
    <w:rsid w:val="00114350"/>
    <w:rsid w:val="001159A9"/>
    <w:rsid w:val="00134D6E"/>
    <w:rsid w:val="001359D6"/>
    <w:rsid w:val="001655A1"/>
    <w:rsid w:val="00166427"/>
    <w:rsid w:val="001766A6"/>
    <w:rsid w:val="001A5F65"/>
    <w:rsid w:val="001B2584"/>
    <w:rsid w:val="001B2B33"/>
    <w:rsid w:val="001C38F0"/>
    <w:rsid w:val="001C6514"/>
    <w:rsid w:val="001D1EA9"/>
    <w:rsid w:val="001D32C3"/>
    <w:rsid w:val="00241E1A"/>
    <w:rsid w:val="00246AD8"/>
    <w:rsid w:val="002471A6"/>
    <w:rsid w:val="002657B2"/>
    <w:rsid w:val="00267EB5"/>
    <w:rsid w:val="0027554B"/>
    <w:rsid w:val="0027720B"/>
    <w:rsid w:val="00286166"/>
    <w:rsid w:val="002B0653"/>
    <w:rsid w:val="002B5940"/>
    <w:rsid w:val="002E0964"/>
    <w:rsid w:val="00303514"/>
    <w:rsid w:val="00320DEB"/>
    <w:rsid w:val="003243AF"/>
    <w:rsid w:val="003272F9"/>
    <w:rsid w:val="00365AF2"/>
    <w:rsid w:val="00367C71"/>
    <w:rsid w:val="00371D30"/>
    <w:rsid w:val="00373B5B"/>
    <w:rsid w:val="00377548"/>
    <w:rsid w:val="003815B7"/>
    <w:rsid w:val="00390366"/>
    <w:rsid w:val="00390AC5"/>
    <w:rsid w:val="003B2706"/>
    <w:rsid w:val="003B4738"/>
    <w:rsid w:val="003B6FF5"/>
    <w:rsid w:val="003C2CB3"/>
    <w:rsid w:val="003C30C5"/>
    <w:rsid w:val="003C4AF9"/>
    <w:rsid w:val="003D07F5"/>
    <w:rsid w:val="003D0890"/>
    <w:rsid w:val="003D5734"/>
    <w:rsid w:val="003F342B"/>
    <w:rsid w:val="00401770"/>
    <w:rsid w:val="00412F8A"/>
    <w:rsid w:val="004368EE"/>
    <w:rsid w:val="0045029C"/>
    <w:rsid w:val="00454D25"/>
    <w:rsid w:val="00462874"/>
    <w:rsid w:val="004669DE"/>
    <w:rsid w:val="00467C6B"/>
    <w:rsid w:val="004735CC"/>
    <w:rsid w:val="00487C40"/>
    <w:rsid w:val="004B3E36"/>
    <w:rsid w:val="004C39F2"/>
    <w:rsid w:val="004F71AE"/>
    <w:rsid w:val="005200CF"/>
    <w:rsid w:val="005362E9"/>
    <w:rsid w:val="00541413"/>
    <w:rsid w:val="00551B05"/>
    <w:rsid w:val="005536AD"/>
    <w:rsid w:val="005608A0"/>
    <w:rsid w:val="00562B94"/>
    <w:rsid w:val="005769FB"/>
    <w:rsid w:val="0058033E"/>
    <w:rsid w:val="0059556E"/>
    <w:rsid w:val="005A7081"/>
    <w:rsid w:val="005B6665"/>
    <w:rsid w:val="005C158B"/>
    <w:rsid w:val="005C22C3"/>
    <w:rsid w:val="005C421D"/>
    <w:rsid w:val="005C6590"/>
    <w:rsid w:val="005D04A7"/>
    <w:rsid w:val="005E0E1C"/>
    <w:rsid w:val="005E48A6"/>
    <w:rsid w:val="005F0611"/>
    <w:rsid w:val="005F3BC0"/>
    <w:rsid w:val="00602ED6"/>
    <w:rsid w:val="006209DA"/>
    <w:rsid w:val="00652796"/>
    <w:rsid w:val="006845D0"/>
    <w:rsid w:val="006A15C3"/>
    <w:rsid w:val="006A67F1"/>
    <w:rsid w:val="006A763A"/>
    <w:rsid w:val="006B0513"/>
    <w:rsid w:val="006D1084"/>
    <w:rsid w:val="006D2210"/>
    <w:rsid w:val="006F5469"/>
    <w:rsid w:val="00700055"/>
    <w:rsid w:val="00703EBF"/>
    <w:rsid w:val="007116D4"/>
    <w:rsid w:val="0073297F"/>
    <w:rsid w:val="00737D20"/>
    <w:rsid w:val="00743D2D"/>
    <w:rsid w:val="007444BB"/>
    <w:rsid w:val="00745B8B"/>
    <w:rsid w:val="00752D09"/>
    <w:rsid w:val="0075404C"/>
    <w:rsid w:val="00761F42"/>
    <w:rsid w:val="00770408"/>
    <w:rsid w:val="00777C37"/>
    <w:rsid w:val="007821E8"/>
    <w:rsid w:val="00787467"/>
    <w:rsid w:val="00795968"/>
    <w:rsid w:val="007A1338"/>
    <w:rsid w:val="007A518B"/>
    <w:rsid w:val="007D21DB"/>
    <w:rsid w:val="007D642B"/>
    <w:rsid w:val="007F639B"/>
    <w:rsid w:val="007F7F45"/>
    <w:rsid w:val="00804944"/>
    <w:rsid w:val="008120DA"/>
    <w:rsid w:val="008248A9"/>
    <w:rsid w:val="0083143B"/>
    <w:rsid w:val="0085064F"/>
    <w:rsid w:val="00851C91"/>
    <w:rsid w:val="00857E8C"/>
    <w:rsid w:val="00861E10"/>
    <w:rsid w:val="00867017"/>
    <w:rsid w:val="00867D10"/>
    <w:rsid w:val="00871186"/>
    <w:rsid w:val="00877B2C"/>
    <w:rsid w:val="00881218"/>
    <w:rsid w:val="008B4999"/>
    <w:rsid w:val="008C149F"/>
    <w:rsid w:val="008D07EC"/>
    <w:rsid w:val="008E0B2A"/>
    <w:rsid w:val="008E3127"/>
    <w:rsid w:val="00913E30"/>
    <w:rsid w:val="0092072A"/>
    <w:rsid w:val="0095194A"/>
    <w:rsid w:val="009571D2"/>
    <w:rsid w:val="009715E1"/>
    <w:rsid w:val="009763C2"/>
    <w:rsid w:val="00981962"/>
    <w:rsid w:val="00995439"/>
    <w:rsid w:val="009D04D6"/>
    <w:rsid w:val="009E260D"/>
    <w:rsid w:val="009F6D8A"/>
    <w:rsid w:val="00A046AF"/>
    <w:rsid w:val="00A104A9"/>
    <w:rsid w:val="00A117B4"/>
    <w:rsid w:val="00A118B9"/>
    <w:rsid w:val="00A37AF9"/>
    <w:rsid w:val="00A42FD3"/>
    <w:rsid w:val="00A43E15"/>
    <w:rsid w:val="00A50BB5"/>
    <w:rsid w:val="00A54A51"/>
    <w:rsid w:val="00A56155"/>
    <w:rsid w:val="00A6595D"/>
    <w:rsid w:val="00A66D44"/>
    <w:rsid w:val="00A66E16"/>
    <w:rsid w:val="00A80F50"/>
    <w:rsid w:val="00AC491C"/>
    <w:rsid w:val="00AD6234"/>
    <w:rsid w:val="00AD7420"/>
    <w:rsid w:val="00AE4826"/>
    <w:rsid w:val="00AF2669"/>
    <w:rsid w:val="00B04424"/>
    <w:rsid w:val="00B105AD"/>
    <w:rsid w:val="00B1090C"/>
    <w:rsid w:val="00B21FE9"/>
    <w:rsid w:val="00B22AD0"/>
    <w:rsid w:val="00B24AF5"/>
    <w:rsid w:val="00B35F01"/>
    <w:rsid w:val="00B41F75"/>
    <w:rsid w:val="00B55473"/>
    <w:rsid w:val="00B675D8"/>
    <w:rsid w:val="00B84981"/>
    <w:rsid w:val="00B90096"/>
    <w:rsid w:val="00BA1485"/>
    <w:rsid w:val="00BB0963"/>
    <w:rsid w:val="00BB4831"/>
    <w:rsid w:val="00BC6593"/>
    <w:rsid w:val="00BF71C7"/>
    <w:rsid w:val="00C1101B"/>
    <w:rsid w:val="00C1410D"/>
    <w:rsid w:val="00C17EB6"/>
    <w:rsid w:val="00C307B4"/>
    <w:rsid w:val="00C511A1"/>
    <w:rsid w:val="00C625CD"/>
    <w:rsid w:val="00C74012"/>
    <w:rsid w:val="00C873E3"/>
    <w:rsid w:val="00C90594"/>
    <w:rsid w:val="00C95D23"/>
    <w:rsid w:val="00CB4ADE"/>
    <w:rsid w:val="00CB4F43"/>
    <w:rsid w:val="00CC0F75"/>
    <w:rsid w:val="00CC1F6E"/>
    <w:rsid w:val="00CE4AC9"/>
    <w:rsid w:val="00CE548E"/>
    <w:rsid w:val="00CF4EAF"/>
    <w:rsid w:val="00CF778A"/>
    <w:rsid w:val="00D306B7"/>
    <w:rsid w:val="00D32267"/>
    <w:rsid w:val="00D34BA8"/>
    <w:rsid w:val="00D35725"/>
    <w:rsid w:val="00D36B91"/>
    <w:rsid w:val="00D42155"/>
    <w:rsid w:val="00D433DE"/>
    <w:rsid w:val="00D44435"/>
    <w:rsid w:val="00D50E08"/>
    <w:rsid w:val="00D560A0"/>
    <w:rsid w:val="00D56DBD"/>
    <w:rsid w:val="00D76BB5"/>
    <w:rsid w:val="00D91774"/>
    <w:rsid w:val="00D94297"/>
    <w:rsid w:val="00D97DA1"/>
    <w:rsid w:val="00DA5013"/>
    <w:rsid w:val="00DB69F1"/>
    <w:rsid w:val="00DB6B7A"/>
    <w:rsid w:val="00DD0D2E"/>
    <w:rsid w:val="00DF22BA"/>
    <w:rsid w:val="00E006E8"/>
    <w:rsid w:val="00E077AF"/>
    <w:rsid w:val="00E17C95"/>
    <w:rsid w:val="00E2107C"/>
    <w:rsid w:val="00E25AB9"/>
    <w:rsid w:val="00E2640F"/>
    <w:rsid w:val="00E400B9"/>
    <w:rsid w:val="00E460F1"/>
    <w:rsid w:val="00E46686"/>
    <w:rsid w:val="00E4765F"/>
    <w:rsid w:val="00E47E22"/>
    <w:rsid w:val="00E55604"/>
    <w:rsid w:val="00E57A8F"/>
    <w:rsid w:val="00E62C7E"/>
    <w:rsid w:val="00E669F9"/>
    <w:rsid w:val="00E806CB"/>
    <w:rsid w:val="00E85810"/>
    <w:rsid w:val="00E914FE"/>
    <w:rsid w:val="00E94FB7"/>
    <w:rsid w:val="00EA1974"/>
    <w:rsid w:val="00EC7CAD"/>
    <w:rsid w:val="00F0298C"/>
    <w:rsid w:val="00F108FE"/>
    <w:rsid w:val="00F1377F"/>
    <w:rsid w:val="00F30ED6"/>
    <w:rsid w:val="00F33211"/>
    <w:rsid w:val="00F44DCD"/>
    <w:rsid w:val="00F45F74"/>
    <w:rsid w:val="00F55975"/>
    <w:rsid w:val="00F563FE"/>
    <w:rsid w:val="00F7643C"/>
    <w:rsid w:val="00F77A1E"/>
    <w:rsid w:val="00F82E34"/>
    <w:rsid w:val="00F92614"/>
    <w:rsid w:val="00F96D64"/>
    <w:rsid w:val="00FB2C23"/>
    <w:rsid w:val="00FC5B22"/>
    <w:rsid w:val="00FC6DA4"/>
    <w:rsid w:val="00FE03F8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9" fill="f" fillcolor="black">
      <v:fill color="black" opacity="19661f" on="f"/>
      <v:textbox inset="5.85pt,.7pt,5.85pt,.7pt"/>
      <o:colormru v:ext="edit" colors="black,silver,#eaeaea"/>
    </o:shapedefaults>
    <o:shapelayout v:ext="edit">
      <o:idmap v:ext="edit" data="2"/>
    </o:shapelayout>
  </w:shapeDefaults>
  <w:decimalSymbol w:val="."/>
  <w:listSeparator w:val=","/>
  <w14:docId w14:val="3F81990C"/>
  <w15:chartTrackingRefBased/>
  <w15:docId w15:val="{E9448B2D-54ED-40E2-8654-4A7C8A19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9"/>
      <w:szCs w:val="19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ＭＳ ゴシック"/>
      <w:sz w:val="21"/>
      <w:szCs w:val="21"/>
      <w:lang w:bidi="ar-SA"/>
    </w:rPr>
  </w:style>
  <w:style w:type="paragraph" w:customStyle="1" w:styleId="25">
    <w:name w:val="ぶら下げ :  2.5 字"/>
    <w:basedOn w:val="a"/>
    <w:pPr>
      <w:ind w:leftChars="250" w:left="988" w:hangingChars="250" w:hanging="494"/>
    </w:pPr>
    <w:rPr>
      <w:rFonts w:cs="ＭＳ ゴシック"/>
    </w:rPr>
  </w:style>
  <w:style w:type="character" w:styleId="a4">
    <w:name w:val="Strong"/>
    <w:qFormat/>
    <w:rPr>
      <w:b/>
      <w:bCs/>
    </w:rPr>
  </w:style>
  <w:style w:type="paragraph" w:customStyle="1" w:styleId="33">
    <w:name w:val="ぶら下げ :  3 字 左  3 字"/>
    <w:basedOn w:val="a"/>
    <w:pPr>
      <w:ind w:leftChars="300" w:left="1186" w:hangingChars="300" w:hanging="593"/>
    </w:pPr>
    <w:rPr>
      <w:rFonts w:cs="ＭＳ ゴシック"/>
      <w:szCs w:val="20"/>
    </w:rPr>
  </w:style>
  <w:style w:type="character" w:customStyle="1" w:styleId="Tims">
    <w:name w:val="スタイルTims"/>
    <w:semiHidden/>
    <w:rPr>
      <w:rFonts w:ascii="New Gulim" w:eastAsia="Times New Roman" w:hAnsi="New Gulim"/>
    </w:rPr>
  </w:style>
  <w:style w:type="character" w:customStyle="1" w:styleId="25Char">
    <w:name w:val="ぶら下げ :  2.5 字 Char"/>
    <w:rPr>
      <w:rFonts w:eastAsia="ＭＳ 明朝" w:cs="ＭＳ ゴシック"/>
      <w:noProof w:val="0"/>
      <w:kern w:val="2"/>
      <w:sz w:val="19"/>
      <w:szCs w:val="19"/>
      <w:lang w:val="en-US" w:eastAsia="ja-JP" w:bidi="he-IL"/>
    </w:rPr>
  </w:style>
  <w:style w:type="paragraph" w:customStyle="1" w:styleId="330">
    <w:name w:val="ぶら下げ :  3 字 左  3 字 + 太字"/>
    <w:basedOn w:val="33"/>
    <w:rPr>
      <w:b/>
      <w:bCs/>
    </w:rPr>
  </w:style>
  <w:style w:type="paragraph" w:customStyle="1" w:styleId="331">
    <w:name w:val="スタイル ぶら下げ :  3 字 左  3 字"/>
    <w:basedOn w:val="33"/>
    <w:pPr>
      <w:ind w:leftChars="600" w:left="1385" w:hangingChars="100" w:hanging="198"/>
    </w:pPr>
  </w:style>
  <w:style w:type="paragraph" w:customStyle="1" w:styleId="37">
    <w:name w:val="ぶら下げ :  3 字 左  7 字 + 太字"/>
    <w:basedOn w:val="a"/>
    <w:next w:val="331"/>
    <w:pPr>
      <w:ind w:leftChars="700" w:left="1978" w:hangingChars="300" w:hanging="594"/>
    </w:pPr>
    <w:rPr>
      <w:rFonts w:cs="ＭＳ ゴシック"/>
      <w:b/>
      <w:bCs/>
      <w:szCs w:val="20"/>
    </w:rPr>
  </w:style>
  <w:style w:type="paragraph" w:customStyle="1" w:styleId="18">
    <w:name w:val="ぶら下げ :  1 字 左  8 字"/>
    <w:basedOn w:val="33"/>
    <w:pPr>
      <w:ind w:leftChars="800" w:left="1780" w:hangingChars="100" w:hanging="198"/>
    </w:pPr>
  </w:style>
  <w:style w:type="paragraph" w:customStyle="1" w:styleId="25Char1pt">
    <w:name w:val="スタイル ぶら下げインデント :  2.5 字 Char + 文字間隔狭く  1 pt"/>
    <w:basedOn w:val="25"/>
    <w:rPr>
      <w:spacing w:val="-20"/>
    </w:rPr>
  </w:style>
  <w:style w:type="character" w:customStyle="1" w:styleId="a5">
    <w:name w:val="ＭＳ ゴシック"/>
    <w:aliases w:val="9.5pt"/>
    <w:rPr>
      <w:rFonts w:ascii="ＭＳ ゴシック" w:eastAsia="ＭＳ ゴシック" w:hAnsi="ＭＳ ゴシック"/>
    </w:rPr>
  </w:style>
  <w:style w:type="paragraph" w:customStyle="1" w:styleId="5">
    <w:name w:val="左  5 字ぶら下がり１字"/>
    <w:basedOn w:val="a"/>
    <w:pPr>
      <w:ind w:leftChars="500" w:left="989" w:firstLineChars="100" w:firstLine="198"/>
    </w:pPr>
    <w:rPr>
      <w:rFonts w:cs="ＭＳ ゴシック"/>
      <w:szCs w:val="20"/>
    </w:rPr>
  </w:style>
  <w:style w:type="character" w:styleId="a6">
    <w:name w:val="FollowedHyperlink"/>
    <w:rPr>
      <w:color w:val="800080"/>
      <w:u w:val="single"/>
    </w:rPr>
  </w:style>
  <w:style w:type="character" w:customStyle="1" w:styleId="5Char">
    <w:name w:val="左  5 字ぶら下がり１字 Char"/>
    <w:rPr>
      <w:rFonts w:eastAsia="ＭＳ 明朝" w:cs="ＭＳ ゴシック"/>
      <w:noProof w:val="0"/>
      <w:kern w:val="2"/>
      <w:sz w:val="19"/>
      <w:lang w:val="en-US" w:eastAsia="ja-JP" w:bidi="he-IL"/>
    </w:rPr>
  </w:style>
  <w:style w:type="paragraph" w:styleId="a7">
    <w:name w:val="Date"/>
    <w:basedOn w:val="a"/>
    <w:next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snapToGrid w:val="0"/>
      <w:spacing w:line="240" w:lineRule="exact"/>
      <w:ind w:left="220" w:hangingChars="100" w:hanging="220"/>
    </w:pPr>
    <w:rPr>
      <w:rFonts w:ascii="ＭＳ Ｐ明朝" w:eastAsia="ＭＳ Ｐ明朝" w:hAnsi="ＭＳ Ｐ明朝" w:cs="Century"/>
      <w:sz w:val="22"/>
      <w:szCs w:val="22"/>
      <w:lang w:bidi="ar-SA"/>
    </w:rPr>
  </w:style>
  <w:style w:type="paragraph" w:styleId="ac">
    <w:name w:val="Body Text"/>
    <w:basedOn w:val="a"/>
    <w:pPr>
      <w:tabs>
        <w:tab w:val="left" w:pos="2520"/>
      </w:tabs>
      <w:snapToGrid w:val="0"/>
      <w:spacing w:line="240" w:lineRule="exact"/>
      <w:ind w:right="164"/>
      <w:jc w:val="center"/>
    </w:pPr>
    <w:rPr>
      <w:rFonts w:ascii="ＭＳ Ｐゴシック" w:eastAsia="ＭＳ Ｐゴシック"/>
      <w:kern w:val="0"/>
      <w:sz w:val="20"/>
      <w:szCs w:val="20"/>
      <w:lang w:bidi="ar-SA"/>
    </w:rPr>
  </w:style>
  <w:style w:type="paragraph" w:styleId="2">
    <w:name w:val="Body Text 2"/>
    <w:basedOn w:val="a"/>
    <w:pPr>
      <w:snapToGrid w:val="0"/>
      <w:spacing w:line="240" w:lineRule="exact"/>
    </w:pPr>
    <w:rPr>
      <w:rFonts w:ascii="ＭＳ Ｐ明朝" w:eastAsia="ＭＳ Ｐ明朝" w:hAnsi="ＭＳ Ｐ明朝"/>
      <w:sz w:val="20"/>
    </w:rPr>
  </w:style>
  <w:style w:type="paragraph" w:styleId="ad">
    <w:name w:val="Balloon Text"/>
    <w:basedOn w:val="a"/>
    <w:semiHidden/>
    <w:rsid w:val="00166427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86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77A1E"/>
    <w:rPr>
      <w:rFonts w:ascii="Times New Roman" w:hAnsi="Times New Roman"/>
      <w:kern w:val="2"/>
      <w:sz w:val="19"/>
      <w:szCs w:val="19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Mojisu%20Gyosu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Mojisu Gyosu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１７ 年 度</vt:lpstr>
      <vt:lpstr>平 成 １７ 年 度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１７ 年 度</dc:title>
  <dc:subject/>
  <dc:creator> </dc:creator>
  <cp:keywords/>
  <cp:lastModifiedBy>アドミッションズセンター</cp:lastModifiedBy>
  <cp:revision>3</cp:revision>
  <cp:lastPrinted>2021-05-13T01:06:00Z</cp:lastPrinted>
  <dcterms:created xsi:type="dcterms:W3CDTF">2024-11-06T01:29:00Z</dcterms:created>
  <dcterms:modified xsi:type="dcterms:W3CDTF">2024-11-06T01:30:00Z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